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E4B70" w14:textId="77777777" w:rsidR="003B47EC" w:rsidRPr="00C17A91" w:rsidRDefault="003B47EC" w:rsidP="003E1915">
      <w:pPr>
        <w:pStyle w:val="Overskrift1"/>
        <w:rPr>
          <w:rFonts w:cs="K2D ExtraBold"/>
        </w:rPr>
      </w:pPr>
      <w:r w:rsidRPr="00C17A91">
        <w:rPr>
          <w:rFonts w:cs="K2D ExtraBold"/>
        </w:rPr>
        <w:t>Henvendelsesskema til det eksterne støttesystem på pædagogiske indsatser i dagtilbud og skoler</w:t>
      </w:r>
    </w:p>
    <w:p w14:paraId="0600DA56" w14:textId="77777777" w:rsidR="003B47EC" w:rsidRDefault="003B47EC" w:rsidP="003E1915">
      <w:pPr>
        <w:spacing w:after="160" w:line="312" w:lineRule="auto"/>
        <w:rPr>
          <w:rFonts w:cs="K2D"/>
          <w:szCs w:val="20"/>
          <w:lang w:eastAsia="en-US"/>
        </w:rPr>
      </w:pPr>
      <w:r w:rsidRPr="005D01CF">
        <w:rPr>
          <w:rFonts w:cs="K2D"/>
          <w:szCs w:val="20"/>
          <w:lang w:eastAsia="en-US"/>
        </w:rPr>
        <w:t>Ved henvendelse til</w:t>
      </w:r>
      <w:r>
        <w:rPr>
          <w:rFonts w:cs="K2D"/>
          <w:szCs w:val="20"/>
          <w:lang w:eastAsia="en-US"/>
        </w:rPr>
        <w:t>:</w:t>
      </w:r>
    </w:p>
    <w:p w14:paraId="69C4D621" w14:textId="77777777" w:rsidR="003B47EC" w:rsidRPr="00F26FDE" w:rsidRDefault="003B47EC" w:rsidP="003E1915">
      <w:pPr>
        <w:pStyle w:val="Listeafsnit"/>
        <w:numPr>
          <w:ilvl w:val="0"/>
          <w:numId w:val="1"/>
        </w:numPr>
        <w:spacing w:after="160" w:line="312" w:lineRule="auto"/>
        <w:rPr>
          <w:rFonts w:cs="K2D"/>
          <w:szCs w:val="20"/>
          <w:lang w:eastAsia="en-US"/>
        </w:rPr>
      </w:pPr>
      <w:r w:rsidRPr="00F26FDE">
        <w:rPr>
          <w:rFonts w:cs="K2D"/>
          <w:b/>
          <w:bCs/>
          <w:szCs w:val="20"/>
          <w:lang w:eastAsia="en-US"/>
        </w:rPr>
        <w:t>Pædagogisk indsatsteam</w:t>
      </w:r>
      <w:r w:rsidRPr="00F26FDE">
        <w:rPr>
          <w:rFonts w:cs="K2D"/>
          <w:szCs w:val="20"/>
          <w:lang w:eastAsia="en-US"/>
        </w:rPr>
        <w:t xml:space="preserve"> sendes skemaet til leder for det pædagogiske indsatsteam.</w:t>
      </w:r>
    </w:p>
    <w:p w14:paraId="3F57955E" w14:textId="263AE48A" w:rsidR="003B47EC" w:rsidRPr="00F26FDE" w:rsidRDefault="003B47EC" w:rsidP="003E1915">
      <w:pPr>
        <w:pStyle w:val="Listeafsnit"/>
        <w:numPr>
          <w:ilvl w:val="0"/>
          <w:numId w:val="1"/>
        </w:numPr>
        <w:spacing w:after="160" w:line="312" w:lineRule="auto"/>
        <w:rPr>
          <w:rFonts w:cs="K2D"/>
          <w:szCs w:val="20"/>
          <w:lang w:eastAsia="en-US"/>
        </w:rPr>
      </w:pPr>
      <w:r w:rsidRPr="00F26FDE">
        <w:rPr>
          <w:rFonts w:cs="K2D"/>
          <w:b/>
          <w:bCs/>
          <w:szCs w:val="20"/>
          <w:lang w:eastAsia="en-US"/>
        </w:rPr>
        <w:t>Pædagogisk Psykologisk Rådgivning</w:t>
      </w:r>
      <w:r w:rsidRPr="00F26FDE">
        <w:rPr>
          <w:rFonts w:cs="K2D"/>
          <w:szCs w:val="20"/>
          <w:lang w:eastAsia="en-US"/>
        </w:rPr>
        <w:t xml:space="preserve"> sendes skemaet via mail til </w:t>
      </w:r>
      <w:hyperlink r:id="rId8" w:history="1">
        <w:r w:rsidRPr="00F26FDE">
          <w:rPr>
            <w:rStyle w:val="Hyperlink"/>
            <w:rFonts w:cs="K2D"/>
            <w:szCs w:val="20"/>
            <w:lang w:eastAsia="en-US"/>
          </w:rPr>
          <w:t>PPR@vejle.dk</w:t>
        </w:r>
      </w:hyperlink>
      <w:r w:rsidRPr="00F26FDE">
        <w:rPr>
          <w:rFonts w:cs="K2D"/>
          <w:szCs w:val="20"/>
          <w:lang w:eastAsia="en-US"/>
        </w:rPr>
        <w:t>.</w:t>
      </w:r>
    </w:p>
    <w:p w14:paraId="1E0A07C6" w14:textId="77777777" w:rsidR="003B47EC" w:rsidRPr="00F26FDE" w:rsidRDefault="003B47EC" w:rsidP="003E1915">
      <w:pPr>
        <w:pStyle w:val="Listeafsnit"/>
        <w:numPr>
          <w:ilvl w:val="0"/>
          <w:numId w:val="1"/>
        </w:numPr>
        <w:spacing w:after="160" w:line="312" w:lineRule="auto"/>
        <w:rPr>
          <w:rFonts w:cs="K2D"/>
          <w:iCs/>
          <w:szCs w:val="20"/>
          <w:lang w:eastAsia="en-US"/>
        </w:rPr>
      </w:pPr>
      <w:r w:rsidRPr="00F26FDE">
        <w:rPr>
          <w:rFonts w:cs="K2D"/>
          <w:b/>
          <w:bCs/>
          <w:iCs/>
          <w:szCs w:val="20"/>
          <w:lang w:eastAsia="en-US"/>
        </w:rPr>
        <w:t>Pædagogisk Psykologisk Rådgivning</w:t>
      </w:r>
      <w:r w:rsidRPr="00F26FDE">
        <w:rPr>
          <w:rFonts w:cs="K2D"/>
          <w:iCs/>
          <w:szCs w:val="20"/>
          <w:lang w:eastAsia="en-US"/>
        </w:rPr>
        <w:t xml:space="preserve"> dagtilbuddet / skolen </w:t>
      </w:r>
      <w:r>
        <w:rPr>
          <w:rFonts w:cs="K2D"/>
          <w:iCs/>
          <w:szCs w:val="20"/>
          <w:lang w:eastAsia="en-US"/>
        </w:rPr>
        <w:t xml:space="preserve">ansvarlig </w:t>
      </w:r>
      <w:r w:rsidRPr="00F26FDE">
        <w:rPr>
          <w:rFonts w:cs="K2D"/>
          <w:iCs/>
          <w:szCs w:val="20"/>
          <w:lang w:eastAsia="en-US"/>
        </w:rPr>
        <w:t>for forældre samtykke.</w:t>
      </w:r>
    </w:p>
    <w:p w14:paraId="01D8FB7E" w14:textId="77777777" w:rsidR="003B47EC" w:rsidRPr="009C6E34" w:rsidRDefault="003B47EC" w:rsidP="003E1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12" w:lineRule="auto"/>
        <w:rPr>
          <w:rFonts w:cs="K2D"/>
          <w:i/>
          <w:szCs w:val="20"/>
          <w:lang w:eastAsia="en-US"/>
        </w:rPr>
      </w:pPr>
      <w:r>
        <w:rPr>
          <w:rFonts w:cs="K2D"/>
          <w:i/>
          <w:szCs w:val="20"/>
          <w:lang w:eastAsia="en-US"/>
        </w:rPr>
        <w:t xml:space="preserve">Forældre har </w:t>
      </w:r>
      <w:r w:rsidRPr="009C6E34">
        <w:rPr>
          <w:rFonts w:cs="K2D"/>
          <w:i/>
          <w:szCs w:val="20"/>
          <w:lang w:eastAsia="en-US"/>
        </w:rPr>
        <w:t>give</w:t>
      </w:r>
      <w:r>
        <w:rPr>
          <w:rFonts w:cs="K2D"/>
          <w:i/>
          <w:szCs w:val="20"/>
          <w:lang w:eastAsia="en-US"/>
        </w:rPr>
        <w:t>t</w:t>
      </w:r>
      <w:r w:rsidRPr="009C6E34">
        <w:rPr>
          <w:rFonts w:cs="K2D"/>
          <w:i/>
          <w:szCs w:val="20"/>
          <w:lang w:eastAsia="en-US"/>
        </w:rPr>
        <w:t xml:space="preserve"> samtykke til, at </w:t>
      </w:r>
      <w:r>
        <w:rPr>
          <w:rFonts w:cs="K2D"/>
          <w:i/>
          <w:szCs w:val="20"/>
          <w:lang w:eastAsia="en-US"/>
        </w:rPr>
        <w:t xml:space="preserve">dagtilbuddet / </w:t>
      </w:r>
      <w:r w:rsidRPr="009C6E34">
        <w:rPr>
          <w:rFonts w:cs="K2D"/>
          <w:i/>
          <w:szCs w:val="20"/>
          <w:lang w:eastAsia="en-US"/>
        </w:rPr>
        <w:t xml:space="preserve">skolen (samt eventuelle plejeforældre) kan udveksle private og andre fortrolige oplysninger om </w:t>
      </w:r>
      <w:r>
        <w:rPr>
          <w:rFonts w:cs="K2D"/>
          <w:i/>
          <w:szCs w:val="20"/>
          <w:lang w:eastAsia="en-US"/>
        </w:rPr>
        <w:t xml:space="preserve">forældre og </w:t>
      </w:r>
      <w:r w:rsidRPr="009C6E34">
        <w:rPr>
          <w:rFonts w:cs="K2D"/>
          <w:i/>
          <w:szCs w:val="20"/>
          <w:lang w:eastAsia="en-US"/>
        </w:rPr>
        <w:t xml:space="preserve">barn, som er nødvendige i forbindelse med indstillingen. </w:t>
      </w:r>
    </w:p>
    <w:p w14:paraId="7C34CBF7" w14:textId="77777777" w:rsidR="003B47EC" w:rsidRDefault="003B47EC" w:rsidP="003E1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12" w:lineRule="auto"/>
        <w:rPr>
          <w:rFonts w:cs="K2D"/>
          <w:i/>
          <w:szCs w:val="20"/>
          <w:lang w:eastAsia="en-US"/>
        </w:rPr>
      </w:pPr>
      <w:r>
        <w:rPr>
          <w:rFonts w:cs="K2D"/>
          <w:i/>
          <w:szCs w:val="20"/>
          <w:lang w:eastAsia="en-US"/>
        </w:rPr>
        <w:t xml:space="preserve">Der </w:t>
      </w:r>
      <w:r w:rsidRPr="009C6E34">
        <w:rPr>
          <w:rFonts w:cs="K2D"/>
          <w:i/>
          <w:szCs w:val="20"/>
          <w:lang w:eastAsia="en-US"/>
        </w:rPr>
        <w:t>give</w:t>
      </w:r>
      <w:r>
        <w:rPr>
          <w:rFonts w:cs="K2D"/>
          <w:i/>
          <w:szCs w:val="20"/>
          <w:lang w:eastAsia="en-US"/>
        </w:rPr>
        <w:t>s</w:t>
      </w:r>
      <w:r w:rsidRPr="009C6E34">
        <w:rPr>
          <w:rFonts w:cs="K2D"/>
          <w:i/>
          <w:szCs w:val="20"/>
          <w:lang w:eastAsia="en-US"/>
        </w:rPr>
        <w:t xml:space="preserve"> også tilladelse til, at lyd, foto og videooptagelser af barn</w:t>
      </w:r>
      <w:r>
        <w:rPr>
          <w:rFonts w:cs="K2D"/>
          <w:i/>
          <w:szCs w:val="20"/>
          <w:lang w:eastAsia="en-US"/>
        </w:rPr>
        <w:t>et</w:t>
      </w:r>
      <w:r w:rsidRPr="009C6E34">
        <w:rPr>
          <w:rFonts w:cs="K2D"/>
          <w:i/>
          <w:szCs w:val="20"/>
          <w:lang w:eastAsia="en-US"/>
        </w:rPr>
        <w:t xml:space="preserve"> må bruges som arbejdsredskab. Oplysningerne opbevares og slettes i henhold til gældende lovgivning.</w:t>
      </w:r>
    </w:p>
    <w:p w14:paraId="1081AF9B" w14:textId="77777777" w:rsidR="003B47EC" w:rsidRPr="007C198B" w:rsidRDefault="003B47EC" w:rsidP="003E1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12" w:lineRule="auto"/>
        <w:rPr>
          <w:rFonts w:cs="K2D"/>
          <w:iCs/>
          <w:szCs w:val="20"/>
          <w:lang w:eastAsia="en-US"/>
        </w:rPr>
      </w:pPr>
      <w:r>
        <w:rPr>
          <w:rFonts w:cs="K2D"/>
          <w:iCs/>
          <w:szCs w:val="20"/>
          <w:lang w:eastAsia="en-US"/>
        </w:rPr>
        <w:t xml:space="preserve">Ja, samtykke fra forældre er indhentet </w:t>
      </w:r>
      <w:sdt>
        <w:sdtPr>
          <w:rPr>
            <w:rFonts w:cs="K2D"/>
            <w:iCs/>
            <w:szCs w:val="20"/>
            <w:lang w:eastAsia="en-US"/>
          </w:rPr>
          <w:id w:val="-1359039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2D" w:hint="eastAsia"/>
              <w:iCs/>
              <w:szCs w:val="20"/>
              <w:lang w:eastAsia="en-US"/>
            </w:rPr>
            <w:t>☐</w:t>
          </w:r>
        </w:sdtContent>
      </w:sdt>
    </w:p>
    <w:p w14:paraId="5A3A94DD" w14:textId="77777777" w:rsidR="003B47EC" w:rsidRPr="005D01CF" w:rsidRDefault="003B47EC" w:rsidP="003E1915">
      <w:pPr>
        <w:spacing w:after="160" w:line="312" w:lineRule="auto"/>
        <w:rPr>
          <w:rFonts w:cs="K2D"/>
          <w:szCs w:val="20"/>
          <w:lang w:eastAsia="en-US"/>
        </w:rPr>
      </w:pPr>
      <w:r w:rsidRPr="005D01CF">
        <w:rPr>
          <w:rFonts w:cs="K2D"/>
          <w:szCs w:val="20"/>
          <w:lang w:eastAsia="en-US"/>
        </w:rPr>
        <w:t xml:space="preserve">Der sendes kun ét henvendelsesskema </w:t>
      </w:r>
      <w:r>
        <w:rPr>
          <w:rFonts w:cs="K2D"/>
          <w:szCs w:val="20"/>
          <w:lang w:eastAsia="en-US"/>
        </w:rPr>
        <w:t>pr. mail</w:t>
      </w:r>
      <w:r w:rsidRPr="005D01CF">
        <w:rPr>
          <w:rFonts w:cs="K2D"/>
          <w:szCs w:val="20"/>
          <w:lang w:eastAsia="en-US"/>
        </w:rPr>
        <w:t>. I tilfælde af at der, er behov for involvering af andre i det eksterne støttesystem sker det efter dialog om indsatsen.</w:t>
      </w:r>
    </w:p>
    <w:p w14:paraId="146DCE09" w14:textId="77777777" w:rsidR="003B47EC" w:rsidRPr="005D01CF" w:rsidRDefault="003B47EC" w:rsidP="003E1915">
      <w:pPr>
        <w:spacing w:after="160" w:line="312" w:lineRule="auto"/>
        <w:rPr>
          <w:rFonts w:cs="K2D"/>
          <w:szCs w:val="20"/>
          <w:lang w:eastAsia="en-US"/>
        </w:rPr>
      </w:pPr>
      <w:r w:rsidRPr="005D01CF">
        <w:rPr>
          <w:rFonts w:cs="K2D"/>
          <w:szCs w:val="20"/>
          <w:lang w:eastAsia="en-US"/>
        </w:rPr>
        <w:t>De socialfaglige rådgivere kontaktes direkte, når henvendelsen drejer sig om en socialfaglig bekymring for det enkelte barn. De arbejder under Barnets Lov §28/§29, dvs. anonym rådgivning. Her kræves ikke samtykke, hvis det er anonymt.</w:t>
      </w:r>
    </w:p>
    <w:p w14:paraId="5385EA63" w14:textId="77777777" w:rsidR="003B47EC" w:rsidRPr="005D01CF" w:rsidRDefault="003B47EC" w:rsidP="003E1915">
      <w:pPr>
        <w:spacing w:after="160" w:line="312" w:lineRule="auto"/>
        <w:rPr>
          <w:rFonts w:cs="K2D"/>
          <w:b/>
          <w:bCs/>
          <w:szCs w:val="20"/>
          <w:lang w:eastAsia="en-US"/>
        </w:rPr>
      </w:pPr>
      <w:r w:rsidRPr="005D01CF">
        <w:rPr>
          <w:rFonts w:cs="K2D"/>
          <w:b/>
          <w:bCs/>
          <w:szCs w:val="20"/>
          <w:lang w:eastAsia="en-US"/>
        </w:rPr>
        <w:t xml:space="preserve">Vedhæft </w:t>
      </w:r>
      <w:r w:rsidRPr="005D01CF">
        <w:rPr>
          <w:rFonts w:cs="K2D"/>
          <w:b/>
          <w:bCs/>
          <w:i/>
          <w:iCs/>
          <w:szCs w:val="20"/>
          <w:lang w:eastAsia="en-US"/>
        </w:rPr>
        <w:t xml:space="preserve">Handleplan(er) for pædagogiske </w:t>
      </w:r>
      <w:r>
        <w:rPr>
          <w:rFonts w:cs="K2D"/>
          <w:b/>
          <w:bCs/>
          <w:i/>
          <w:iCs/>
          <w:szCs w:val="20"/>
          <w:lang w:eastAsia="en-US"/>
        </w:rPr>
        <w:t xml:space="preserve">/ didaktiske </w:t>
      </w:r>
      <w:r w:rsidRPr="005D01CF">
        <w:rPr>
          <w:rFonts w:cs="K2D"/>
          <w:b/>
          <w:bCs/>
          <w:i/>
          <w:iCs/>
          <w:szCs w:val="20"/>
          <w:lang w:eastAsia="en-US"/>
        </w:rPr>
        <w:t>indsatser i dagtilbud og skoler</w:t>
      </w:r>
      <w:r w:rsidRPr="005D01CF">
        <w:rPr>
          <w:rFonts w:cs="K2D"/>
          <w:b/>
          <w:bCs/>
          <w:szCs w:val="20"/>
          <w:lang w:eastAsia="en-US"/>
        </w:rPr>
        <w:t xml:space="preserve"> til henvendelsesskamaet inden det sendes.</w:t>
      </w:r>
    </w:p>
    <w:p w14:paraId="537DBDDE" w14:textId="77777777" w:rsidR="003B47EC" w:rsidRPr="005D01CF" w:rsidRDefault="003B47EC" w:rsidP="003E1915">
      <w:pPr>
        <w:spacing w:after="160" w:line="312" w:lineRule="auto"/>
        <w:rPr>
          <w:rFonts w:cs="K2D"/>
          <w:szCs w:val="20"/>
          <w:lang w:eastAsia="en-US"/>
        </w:rPr>
      </w:pPr>
      <w:r w:rsidRPr="005D01CF">
        <w:rPr>
          <w:rFonts w:cs="K2D"/>
          <w:szCs w:val="20"/>
          <w:lang w:eastAsia="en-US"/>
        </w:rPr>
        <w:t>I kan forvente svar på henvendelsen inden for 5-10 dage.</w:t>
      </w:r>
    </w:p>
    <w:tbl>
      <w:tblPr>
        <w:tblStyle w:val="Tabel-Gitter1"/>
        <w:tblW w:w="9296" w:type="dxa"/>
        <w:tblLook w:val="04A0" w:firstRow="1" w:lastRow="0" w:firstColumn="1" w:lastColumn="0" w:noHBand="0" w:noVBand="1"/>
        <w:tblCaption w:val="Skema vedr. handleplan"/>
        <w:tblDescription w:val="Skema vedr. handleplan"/>
      </w:tblPr>
      <w:tblGrid>
        <w:gridCol w:w="9296"/>
      </w:tblGrid>
      <w:tr w:rsidR="003B47EC" w14:paraId="38C4D603" w14:textId="77777777" w:rsidTr="008008CC">
        <w:trPr>
          <w:trHeight w:val="694"/>
        </w:trPr>
        <w:tc>
          <w:tcPr>
            <w:tcW w:w="9296" w:type="dxa"/>
            <w:shd w:val="clear" w:color="auto" w:fill="F7F3EE" w:themeFill="accent2" w:themeFillTint="33"/>
          </w:tcPr>
          <w:p w14:paraId="19E9C8B0" w14:textId="77777777" w:rsidR="003B47EC" w:rsidRDefault="003B47EC" w:rsidP="008008CC">
            <w:pPr>
              <w:spacing w:after="160" w:line="312" w:lineRule="auto"/>
              <w:rPr>
                <w:rFonts w:cs="K2D"/>
                <w:szCs w:val="20"/>
                <w:lang w:eastAsia="en-US"/>
              </w:rPr>
            </w:pPr>
            <w:sdt>
              <w:sdtPr>
                <w:rPr>
                  <w:rFonts w:cs="K2D"/>
                  <w:szCs w:val="20"/>
                  <w:lang w:eastAsia="en-US"/>
                </w:rPr>
                <w:id w:val="-957797042"/>
                <w:lock w:val="contentLocked"/>
                <w:placeholder>
                  <w:docPart w:val="6C1B2CE5C8C540EEA0501900AAE8E850"/>
                </w:placeholder>
                <w:group/>
              </w:sdtPr>
              <w:sdtContent>
                <w:r>
                  <w:rPr>
                    <w:rFonts w:cs="K2D"/>
                    <w:szCs w:val="20"/>
                    <w:lang w:eastAsia="en-US"/>
                  </w:rPr>
                  <w:t>Dagtilbud / Skole:</w:t>
                </w:r>
              </w:sdtContent>
            </w:sdt>
            <w:r>
              <w:rPr>
                <w:rFonts w:cs="K2D"/>
                <w:szCs w:val="20"/>
                <w:lang w:eastAsia="en-US"/>
              </w:rPr>
              <w:t xml:space="preserve"> </w:t>
            </w:r>
            <w:r>
              <w:rPr>
                <w:rFonts w:cs="K2D"/>
                <w:szCs w:val="20"/>
                <w:lang w:eastAsia="en-US"/>
              </w:rPr>
              <w:br/>
            </w:r>
            <w:sdt>
              <w:sdtPr>
                <w:rPr>
                  <w:rFonts w:cs="K2D"/>
                  <w:szCs w:val="20"/>
                  <w:lang w:eastAsia="en-US"/>
                </w:rPr>
                <w:id w:val="-906842175"/>
                <w:lock w:val="contentLocked"/>
                <w:placeholder>
                  <w:docPart w:val="6C1B2CE5C8C540EEA0501900AAE8E850"/>
                </w:placeholder>
                <w:group/>
              </w:sdtPr>
              <w:sdtContent>
                <w:r>
                  <w:rPr>
                    <w:rFonts w:cs="K2D"/>
                    <w:szCs w:val="20"/>
                    <w:lang w:eastAsia="en-US"/>
                  </w:rPr>
                  <w:t>Dato:</w:t>
                </w:r>
              </w:sdtContent>
            </w:sdt>
            <w:r>
              <w:rPr>
                <w:rFonts w:cs="K2D"/>
                <w:szCs w:val="20"/>
                <w:lang w:eastAsia="en-US"/>
              </w:rPr>
              <w:t xml:space="preserve"> </w:t>
            </w:r>
          </w:p>
        </w:tc>
      </w:tr>
      <w:tr w:rsidR="003B47EC" w:rsidRPr="00801833" w14:paraId="7863CC48" w14:textId="77777777" w:rsidTr="008008CC">
        <w:trPr>
          <w:trHeight w:val="990"/>
        </w:trPr>
        <w:tc>
          <w:tcPr>
            <w:tcW w:w="9296" w:type="dxa"/>
            <w:shd w:val="clear" w:color="auto" w:fill="F7F3EE" w:themeFill="accent2" w:themeFillTint="33"/>
          </w:tcPr>
          <w:p w14:paraId="72531544" w14:textId="77777777" w:rsidR="003B47EC" w:rsidRPr="00346CA5" w:rsidRDefault="003B47EC" w:rsidP="008008CC">
            <w:pPr>
              <w:spacing w:after="160" w:line="312" w:lineRule="auto"/>
              <w:rPr>
                <w:rFonts w:cs="K2D"/>
                <w:szCs w:val="20"/>
                <w:lang w:eastAsia="en-US"/>
              </w:rPr>
            </w:pPr>
            <w:sdt>
              <w:sdtPr>
                <w:rPr>
                  <w:rFonts w:cs="K2D"/>
                  <w:szCs w:val="20"/>
                  <w:lang w:val="nn-NO" w:eastAsia="en-US"/>
                </w:rPr>
                <w:id w:val="-1730448833"/>
                <w:lock w:val="contentLocked"/>
                <w:placeholder>
                  <w:docPart w:val="02C7B198852C43B28E291321463690C4"/>
                </w:placeholder>
                <w:group/>
              </w:sdtPr>
              <w:sdtContent>
                <w:r w:rsidRPr="00801833">
                  <w:rPr>
                    <w:rFonts w:cs="K2D"/>
                    <w:szCs w:val="20"/>
                    <w:lang w:val="nn-NO" w:eastAsia="en-US"/>
                  </w:rPr>
                  <w:t>Kontaktleders navn</w:t>
                </w:r>
              </w:sdtContent>
            </w:sdt>
            <w:r w:rsidRPr="00801833">
              <w:rPr>
                <w:rFonts w:cs="K2D"/>
                <w:szCs w:val="20"/>
                <w:lang w:val="nn-NO" w:eastAsia="en-US"/>
              </w:rPr>
              <w:t>:</w:t>
            </w:r>
            <w:r>
              <w:rPr>
                <w:rFonts w:cs="K2D"/>
                <w:szCs w:val="20"/>
                <w:lang w:val="nn-NO" w:eastAsia="en-US"/>
              </w:rPr>
              <w:t xml:space="preserve"> </w:t>
            </w:r>
            <w:r w:rsidRPr="00801833">
              <w:rPr>
                <w:rFonts w:cs="K2D"/>
                <w:szCs w:val="20"/>
                <w:lang w:val="nn-NO" w:eastAsia="en-US"/>
              </w:rPr>
              <w:br/>
              <w:t xml:space="preserve">Telefon nr.: </w:t>
            </w:r>
            <w:r w:rsidRPr="00801833">
              <w:rPr>
                <w:rFonts w:cs="K2D"/>
                <w:szCs w:val="20"/>
                <w:lang w:val="nn-NO" w:eastAsia="en-US"/>
              </w:rPr>
              <w:br/>
              <w:t>E-mail:</w:t>
            </w:r>
          </w:p>
        </w:tc>
      </w:tr>
      <w:tr w:rsidR="003B47EC" w:rsidRPr="00801833" w14:paraId="63A39E4E" w14:textId="77777777" w:rsidTr="008008CC">
        <w:trPr>
          <w:trHeight w:val="990"/>
        </w:trPr>
        <w:tc>
          <w:tcPr>
            <w:tcW w:w="9296" w:type="dxa"/>
            <w:shd w:val="clear" w:color="auto" w:fill="F7F3EE" w:themeFill="accent2" w:themeFillTint="33"/>
          </w:tcPr>
          <w:p w14:paraId="27A0ECA8" w14:textId="77777777" w:rsidR="003B47EC" w:rsidRPr="00346CA5" w:rsidRDefault="003B47EC" w:rsidP="008008CC">
            <w:pPr>
              <w:spacing w:after="160" w:line="312" w:lineRule="auto"/>
              <w:rPr>
                <w:rFonts w:cs="K2D"/>
                <w:szCs w:val="20"/>
                <w:lang w:eastAsia="en-US"/>
              </w:rPr>
            </w:pPr>
            <w:sdt>
              <w:sdtPr>
                <w:rPr>
                  <w:rFonts w:cs="K2D"/>
                  <w:lang w:eastAsia="en-US"/>
                </w:rPr>
                <w:id w:val="-453634747"/>
                <w:lock w:val="contentLocked"/>
                <w:placeholder>
                  <w:docPart w:val="227345C94DBE464E9C89CB695BEE88DE"/>
                </w:placeholder>
                <w:group/>
              </w:sdtPr>
              <w:sdtContent>
                <w:r w:rsidRPr="342CB707">
                  <w:rPr>
                    <w:rFonts w:cs="K2D"/>
                    <w:lang w:eastAsia="en-US"/>
                  </w:rPr>
                  <w:t>Navn på barn/børnegruppe eller navn på elev/klasse/årgang:</w:t>
                </w:r>
              </w:sdtContent>
            </w:sdt>
            <w:r>
              <w:rPr>
                <w:rFonts w:cs="K2D"/>
                <w:lang w:eastAsia="en-US"/>
              </w:rPr>
              <w:t xml:space="preserve"> </w:t>
            </w:r>
            <w:r>
              <w:rPr>
                <w:rFonts w:cs="K2D"/>
                <w:lang w:eastAsia="en-US"/>
              </w:rPr>
              <w:br/>
            </w:r>
            <w:sdt>
              <w:sdtPr>
                <w:rPr>
                  <w:rFonts w:cs="K2D"/>
                  <w:i/>
                  <w:iCs/>
                  <w:sz w:val="16"/>
                  <w:szCs w:val="16"/>
                </w:rPr>
                <w:id w:val="1163047683"/>
                <w:lock w:val="contentLocked"/>
                <w:placeholder>
                  <w:docPart w:val="227345C94DBE464E9C89CB695BEE88DE"/>
                </w:placeholder>
                <w:group/>
              </w:sdtPr>
              <w:sdtContent>
                <w:r w:rsidRPr="342CB707">
                  <w:rPr>
                    <w:rFonts w:cs="K2D"/>
                    <w:i/>
                    <w:iCs/>
                    <w:sz w:val="16"/>
                    <w:szCs w:val="16"/>
                  </w:rPr>
                  <w:t>Husk inddragelse af forældre/forældregruppe ved henvendelse til det eksterne støttesystem. Ved henvendelse vedr. enkelt barn, skal der indhentes samtykke fra forældre.</w:t>
                </w:r>
              </w:sdtContent>
            </w:sdt>
          </w:p>
        </w:tc>
      </w:tr>
      <w:tr w:rsidR="003B47EC" w14:paraId="016E5653" w14:textId="77777777" w:rsidTr="008008CC">
        <w:trPr>
          <w:trHeight w:val="1695"/>
        </w:trPr>
        <w:tc>
          <w:tcPr>
            <w:tcW w:w="9296" w:type="dxa"/>
            <w:shd w:val="clear" w:color="auto" w:fill="F7F3EE" w:themeFill="accent2" w:themeFillTint="33"/>
          </w:tcPr>
          <w:p w14:paraId="16FCF5CC" w14:textId="77777777" w:rsidR="003B47EC" w:rsidRPr="00346CA5" w:rsidRDefault="003B47EC" w:rsidP="008008CC">
            <w:pPr>
              <w:spacing w:after="160" w:line="312" w:lineRule="auto"/>
              <w:rPr>
                <w:rFonts w:cs="K2D"/>
                <w:szCs w:val="20"/>
              </w:rPr>
            </w:pPr>
            <w:r>
              <w:rPr>
                <w:rFonts w:cs="K2D"/>
                <w:szCs w:val="20"/>
              </w:rPr>
              <w:lastRenderedPageBreak/>
              <w:t>Beskrivelse af udfordring:</w:t>
            </w:r>
          </w:p>
        </w:tc>
      </w:tr>
    </w:tbl>
    <w:p w14:paraId="00F25F03" w14:textId="77777777" w:rsidR="003B47EC" w:rsidRDefault="003B47EC"/>
    <w:p w14:paraId="72BB0FDD" w14:textId="77777777" w:rsidR="00D04A71" w:rsidRPr="003B47EC" w:rsidRDefault="00D04A71" w:rsidP="00FB0C95"/>
    <w:p w14:paraId="0D5C7E89" w14:textId="77777777" w:rsidR="00291127" w:rsidRPr="003B47EC" w:rsidRDefault="00291127" w:rsidP="00FB0C95"/>
    <w:sectPr w:rsidR="00291127" w:rsidRPr="003B47EC" w:rsidSect="00675D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29" w:right="1418" w:bottom="1701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34E08" w14:textId="77777777" w:rsidR="003B47EC" w:rsidRPr="003B47EC" w:rsidRDefault="003B47EC" w:rsidP="00291C7F">
      <w:pPr>
        <w:spacing w:line="240" w:lineRule="auto"/>
      </w:pPr>
      <w:r w:rsidRPr="003B47EC">
        <w:separator/>
      </w:r>
    </w:p>
    <w:p w14:paraId="7CE54080" w14:textId="77777777" w:rsidR="003B47EC" w:rsidRPr="003B47EC" w:rsidRDefault="003B47EC"/>
  </w:endnote>
  <w:endnote w:type="continuationSeparator" w:id="0">
    <w:p w14:paraId="4BA40FE1" w14:textId="77777777" w:rsidR="003B47EC" w:rsidRPr="003B47EC" w:rsidRDefault="003B47EC" w:rsidP="00291C7F">
      <w:pPr>
        <w:spacing w:line="240" w:lineRule="auto"/>
      </w:pPr>
      <w:r w:rsidRPr="003B47EC">
        <w:continuationSeparator/>
      </w:r>
    </w:p>
    <w:p w14:paraId="70021489" w14:textId="77777777" w:rsidR="003B47EC" w:rsidRPr="003B47EC" w:rsidRDefault="003B47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2D">
    <w:altName w:val="Browallia New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K2D ExtraBold">
    <w:altName w:val="Browallia New"/>
    <w:panose1 w:val="00000900000000000000"/>
    <w:charset w:val="00"/>
    <w:family w:val="auto"/>
    <w:pitch w:val="variable"/>
    <w:sig w:usb0="21000007" w:usb1="00000001" w:usb2="00000000" w:usb3="00000000" w:csb0="00010193" w:csb1="00000000"/>
  </w:font>
  <w:font w:name="K2D SemiBold">
    <w:altName w:val="Browallia New"/>
    <w:panose1 w:val="00000700000000000000"/>
    <w:charset w:val="00"/>
    <w:family w:val="auto"/>
    <w:pitch w:val="variable"/>
    <w:sig w:usb0="21000007" w:usb1="00000001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2D Thin">
    <w:altName w:val="Browallia New"/>
    <w:panose1 w:val="00000200000000000000"/>
    <w:charset w:val="00"/>
    <w:family w:val="auto"/>
    <w:pitch w:val="variable"/>
    <w:sig w:usb0="21000007" w:usb1="00000001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9752" w14:textId="77777777" w:rsidR="003B47EC" w:rsidRDefault="003B47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leftFromText="142" w:rightFromText="142" w:vertAnchor="page" w:horzAnchor="page" w:tblpX="10491" w:tblpY="15112"/>
      <w:tblOverlap w:val="never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2670A7" w:rsidRPr="003B47EC" w14:paraId="4CBC69DB" w14:textId="77777777" w:rsidTr="005071C7">
      <w:trPr>
        <w:trHeight w:val="340"/>
      </w:trPr>
      <w:tc>
        <w:tcPr>
          <w:tcW w:w="1134" w:type="dxa"/>
        </w:tcPr>
        <w:p w14:paraId="573FFC3C" w14:textId="77777777" w:rsidR="002670A7" w:rsidRPr="003B47EC" w:rsidRDefault="002670A7" w:rsidP="005071C7">
          <w:pPr>
            <w:pStyle w:val="Sidefod"/>
            <w:spacing w:line="240" w:lineRule="auto"/>
            <w:rPr>
              <w:sz w:val="14"/>
              <w:szCs w:val="14"/>
            </w:rPr>
          </w:pPr>
          <w:r w:rsidRPr="003B47EC">
            <w:rPr>
              <w:sz w:val="14"/>
              <w:szCs w:val="14"/>
            </w:rPr>
            <w:t xml:space="preserve">SIDE </w:t>
          </w:r>
          <w:r w:rsidRPr="003B47EC">
            <w:rPr>
              <w:sz w:val="14"/>
              <w:szCs w:val="14"/>
            </w:rPr>
            <w:fldChar w:fldCharType="begin"/>
          </w:r>
          <w:r w:rsidRPr="003B47EC">
            <w:rPr>
              <w:sz w:val="14"/>
              <w:szCs w:val="14"/>
            </w:rPr>
            <w:instrText xml:space="preserve"> PAGE   \* MERGEFORMAT </w:instrText>
          </w:r>
          <w:r w:rsidRPr="003B47EC">
            <w:rPr>
              <w:sz w:val="14"/>
              <w:szCs w:val="14"/>
            </w:rPr>
            <w:fldChar w:fldCharType="separate"/>
          </w:r>
          <w:r w:rsidRPr="003B47EC">
            <w:rPr>
              <w:noProof/>
              <w:sz w:val="14"/>
              <w:szCs w:val="14"/>
            </w:rPr>
            <w:t>1</w:t>
          </w:r>
          <w:r w:rsidRPr="003B47EC">
            <w:rPr>
              <w:sz w:val="14"/>
              <w:szCs w:val="14"/>
            </w:rPr>
            <w:fldChar w:fldCharType="end"/>
          </w:r>
          <w:r w:rsidR="00DE563C" w:rsidRPr="003B47EC">
            <w:rPr>
              <w:sz w:val="14"/>
              <w:szCs w:val="14"/>
            </w:rPr>
            <w:t xml:space="preserve"> </w:t>
          </w:r>
          <w:r w:rsidRPr="003B47EC">
            <w:rPr>
              <w:sz w:val="14"/>
              <w:szCs w:val="14"/>
            </w:rPr>
            <w:t>/</w:t>
          </w:r>
          <w:r w:rsidR="00DE563C" w:rsidRPr="003B47EC">
            <w:rPr>
              <w:sz w:val="14"/>
              <w:szCs w:val="14"/>
            </w:rPr>
            <w:t xml:space="preserve"> </w:t>
          </w:r>
          <w:r w:rsidRPr="003B47EC">
            <w:rPr>
              <w:sz w:val="14"/>
              <w:szCs w:val="14"/>
            </w:rPr>
            <w:fldChar w:fldCharType="begin"/>
          </w:r>
          <w:r w:rsidRPr="003B47EC">
            <w:rPr>
              <w:sz w:val="14"/>
              <w:szCs w:val="14"/>
            </w:rPr>
            <w:instrText xml:space="preserve"> NUMPAGES   \* MERGEFORMAT </w:instrText>
          </w:r>
          <w:r w:rsidRPr="003B47EC">
            <w:rPr>
              <w:sz w:val="14"/>
              <w:szCs w:val="14"/>
            </w:rPr>
            <w:fldChar w:fldCharType="separate"/>
          </w:r>
          <w:r w:rsidRPr="003B47EC">
            <w:rPr>
              <w:noProof/>
              <w:sz w:val="14"/>
              <w:szCs w:val="14"/>
            </w:rPr>
            <w:t>1</w:t>
          </w:r>
          <w:r w:rsidRPr="003B47EC">
            <w:rPr>
              <w:sz w:val="14"/>
              <w:szCs w:val="14"/>
            </w:rPr>
            <w:fldChar w:fldCharType="end"/>
          </w:r>
        </w:p>
      </w:tc>
    </w:tr>
  </w:tbl>
  <w:p w14:paraId="7335CB26" w14:textId="00A03BDF" w:rsidR="002670A7" w:rsidRPr="003B47EC" w:rsidRDefault="003B47EC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58001" wp14:editId="0AC6F835">
          <wp:simplePos x="0" y="0"/>
          <wp:positionH relativeFrom="page">
            <wp:posOffset>0</wp:posOffset>
          </wp:positionH>
          <wp:positionV relativeFrom="paragraph">
            <wp:posOffset>-640715</wp:posOffset>
          </wp:positionV>
          <wp:extent cx="7559675" cy="1002665"/>
          <wp:effectExtent l="0" t="0" r="3175" b="6985"/>
          <wp:wrapNone/>
          <wp:docPr id="100511512" name="Billede 2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11512" name="Billede 2" descr="Decorative" title="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pPr w:leftFromText="142" w:rightFromText="142" w:vertAnchor="page" w:horzAnchor="page" w:tblpX="9357" w:tblpY="15083"/>
      <w:tblOverlap w:val="never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701"/>
    </w:tblGrid>
    <w:tr w:rsidR="002670A7" w:rsidRPr="003B47EC" w14:paraId="55E47803" w14:textId="77777777" w:rsidTr="002670A7">
      <w:trPr>
        <w:trHeight w:val="340"/>
      </w:trPr>
      <w:tc>
        <w:tcPr>
          <w:tcW w:w="1701" w:type="dxa"/>
        </w:tcPr>
        <w:p w14:paraId="58C9869D" w14:textId="77777777" w:rsidR="002670A7" w:rsidRPr="003B47EC" w:rsidRDefault="002670A7" w:rsidP="002670A7">
          <w:pPr>
            <w:pStyle w:val="Sidefod"/>
            <w:spacing w:line="240" w:lineRule="auto"/>
            <w:rPr>
              <w:sz w:val="14"/>
              <w:szCs w:val="14"/>
            </w:rPr>
          </w:pPr>
          <w:bookmarkStart w:id="0" w:name="_Hlk108006992"/>
          <w:r w:rsidRPr="003B47EC">
            <w:rPr>
              <w:sz w:val="14"/>
              <w:szCs w:val="14"/>
            </w:rPr>
            <w:t xml:space="preserve">SIDE </w:t>
          </w:r>
          <w:r w:rsidRPr="003B47EC">
            <w:rPr>
              <w:sz w:val="14"/>
              <w:szCs w:val="14"/>
            </w:rPr>
            <w:fldChar w:fldCharType="begin"/>
          </w:r>
          <w:r w:rsidRPr="003B47EC">
            <w:rPr>
              <w:sz w:val="14"/>
              <w:szCs w:val="14"/>
            </w:rPr>
            <w:instrText xml:space="preserve"> PAGE   \* MERGEFORMAT </w:instrText>
          </w:r>
          <w:r w:rsidRPr="003B47EC">
            <w:rPr>
              <w:sz w:val="14"/>
              <w:szCs w:val="14"/>
            </w:rPr>
            <w:fldChar w:fldCharType="separate"/>
          </w:r>
          <w:r w:rsidRPr="003B47EC">
            <w:rPr>
              <w:noProof/>
              <w:sz w:val="14"/>
              <w:szCs w:val="14"/>
            </w:rPr>
            <w:t>1</w:t>
          </w:r>
          <w:r w:rsidRPr="003B47EC">
            <w:rPr>
              <w:sz w:val="14"/>
              <w:szCs w:val="14"/>
            </w:rPr>
            <w:fldChar w:fldCharType="end"/>
          </w:r>
          <w:r w:rsidRPr="003B47EC">
            <w:rPr>
              <w:sz w:val="14"/>
              <w:szCs w:val="14"/>
            </w:rPr>
            <w:t>/</w:t>
          </w:r>
          <w:r w:rsidRPr="003B47EC">
            <w:rPr>
              <w:sz w:val="14"/>
              <w:szCs w:val="14"/>
            </w:rPr>
            <w:fldChar w:fldCharType="begin"/>
          </w:r>
          <w:r w:rsidRPr="003B47EC">
            <w:rPr>
              <w:sz w:val="14"/>
              <w:szCs w:val="14"/>
            </w:rPr>
            <w:instrText xml:space="preserve"> NUMPAGES   \* MERGEFORMAT </w:instrText>
          </w:r>
          <w:r w:rsidRPr="003B47EC">
            <w:rPr>
              <w:sz w:val="14"/>
              <w:szCs w:val="14"/>
            </w:rPr>
            <w:fldChar w:fldCharType="separate"/>
          </w:r>
          <w:r w:rsidRPr="003B47EC">
            <w:rPr>
              <w:noProof/>
              <w:sz w:val="14"/>
              <w:szCs w:val="14"/>
            </w:rPr>
            <w:t>1</w:t>
          </w:r>
          <w:r w:rsidRPr="003B47EC">
            <w:rPr>
              <w:sz w:val="14"/>
              <w:szCs w:val="14"/>
            </w:rPr>
            <w:fldChar w:fldCharType="end"/>
          </w:r>
        </w:p>
        <w:p w14:paraId="463E0F79" w14:textId="77777777" w:rsidR="006C7782" w:rsidRPr="003B47EC" w:rsidRDefault="006C7782" w:rsidP="002670A7">
          <w:pPr>
            <w:pStyle w:val="Sidefod"/>
            <w:spacing w:line="240" w:lineRule="auto"/>
            <w:rPr>
              <w:sz w:val="14"/>
              <w:szCs w:val="14"/>
            </w:rPr>
          </w:pPr>
          <w:bookmarkStart w:id="1" w:name="bmkSide1"/>
          <w:bookmarkEnd w:id="1"/>
        </w:p>
      </w:tc>
    </w:tr>
    <w:bookmarkEnd w:id="0"/>
  </w:tbl>
  <w:p w14:paraId="38DCE9E0" w14:textId="77777777" w:rsidR="002F7F69" w:rsidRPr="003B47EC" w:rsidRDefault="002F7F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E4B86" w14:textId="77777777" w:rsidR="003B47EC" w:rsidRPr="003B47EC" w:rsidRDefault="003B47EC" w:rsidP="00291C7F">
      <w:pPr>
        <w:spacing w:line="240" w:lineRule="auto"/>
      </w:pPr>
      <w:r w:rsidRPr="003B47EC">
        <w:separator/>
      </w:r>
    </w:p>
    <w:p w14:paraId="673428CC" w14:textId="77777777" w:rsidR="003B47EC" w:rsidRPr="003B47EC" w:rsidRDefault="003B47EC"/>
  </w:footnote>
  <w:footnote w:type="continuationSeparator" w:id="0">
    <w:p w14:paraId="4F4E6C30" w14:textId="77777777" w:rsidR="003B47EC" w:rsidRPr="003B47EC" w:rsidRDefault="003B47EC" w:rsidP="00291C7F">
      <w:pPr>
        <w:spacing w:line="240" w:lineRule="auto"/>
      </w:pPr>
      <w:r w:rsidRPr="003B47EC">
        <w:continuationSeparator/>
      </w:r>
    </w:p>
    <w:p w14:paraId="0E994A6D" w14:textId="77777777" w:rsidR="003B47EC" w:rsidRPr="003B47EC" w:rsidRDefault="003B47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5B5E" w14:textId="77777777" w:rsidR="003B47EC" w:rsidRDefault="003B47E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DD60" w14:textId="7DAC3CA6" w:rsidR="003B47EC" w:rsidRDefault="003B47EC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9FA863" wp14:editId="76F39E2D">
          <wp:simplePos x="0" y="0"/>
          <wp:positionH relativeFrom="page">
            <wp:posOffset>5939790</wp:posOffset>
          </wp:positionH>
          <wp:positionV relativeFrom="page">
            <wp:posOffset>539750</wp:posOffset>
          </wp:positionV>
          <wp:extent cx="1046480" cy="420370"/>
          <wp:effectExtent l="0" t="0" r="1270" b="0"/>
          <wp:wrapNone/>
          <wp:docPr id="1929767583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767583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6CB3F" w14:textId="77777777" w:rsidR="003B47EC" w:rsidRDefault="003B47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1554E"/>
    <w:multiLevelType w:val="hybridMultilevel"/>
    <w:tmpl w:val="A68CDE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6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_med_logo.dotm"/>
    <w:docVar w:name="CreatedWithDtVersion" w:val="2.16.017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VWDDaw5SKyB/0VObETDgDOGm/wxApXMtQazxcNMxmnBBIr2xHP49UwXzaKta33KE"/>
    <w:docVar w:name="Encrypted_DialogFieldValue_cancelbutton" w:val="Go1BF8BBsJqqGsR1izlsvQ=="/>
    <w:docVar w:name="Encrypted_DialogFieldValue_cosignatoryname" w:val="avgKpm6fPqqIqvTvmFE27NjxUUQhHWuEpudy1Ds9lt0="/>
    <w:docVar w:name="Encrypted_DialogFieldValue_cosignatoryphonedir" w:val="Ctva/SWDcpy4h6/kyIdsIA=="/>
    <w:docVar w:name="Encrypted_DialogFieldValue_documentdate" w:val="BqFSqNzYitBgBUnFtxGGmQ=="/>
    <w:docVar w:name="Encrypted_DialogFieldValue_finduserbutton" w:val="Go1BF8BBsJqqGsR1izlsvQ=="/>
    <w:docVar w:name="Encrypted_DialogFieldValue_networkprofileuserid" w:val="ZWPssx2gtXU9BrCzIboD8g=="/>
    <w:docVar w:name="Encrypted_DialogFieldValue_okbutton" w:val="Go1BF8BBsJqqGsR1izlsvQ=="/>
    <w:docVar w:name="Encrypted_DialogFieldValue_sendercompany" w:val="bYEJIPzomZqcHYvMNzhIx/Xsd5RMd8TgwChdXT12G3s="/>
    <w:docVar w:name="Encrypted_DialogFieldValue_senderdepartment" w:val="dbXfmYraN2cSWpUFkdpCyQ=="/>
    <w:docVar w:name="Encrypted_DialogFieldValue_senderemaildir" w:val="Z/MTOrY9Zur2p7DxxQ02jw=="/>
    <w:docVar w:name="Encrypted_DialogFieldValue_sendermobile" w:val="Ctva/SWDcpy4h6/kyIdsIA=="/>
    <w:docVar w:name="Encrypted_DialogFieldValue_sendername" w:val="avgKpm6fPqqIqvTvmFE27NjxUUQhHWuEpudy1Ds9lt0="/>
    <w:docVar w:name="Encrypted_DialogFieldValue_senderphonedir" w:val="Ctva/SWDcpy4h6/kyIdsIA=="/>
    <w:docVar w:name="Encrypted_DialogFieldValue_sendersubdepartment" w:val="LXwGQjuhjbnv/PJXmHqDpg=="/>
    <w:docVar w:name="Encrypted_DialogFieldValue_showlocalprofiles" w:val="Go1BF8BBsJqqGsR1izlsvQ=="/>
    <w:docVar w:name="Encrypted_DialogFieldValue_shownetworkprofiles" w:val="jdVW2FK8uI0YHzTHPTEY1w=="/>
    <w:docVar w:name="Encrypted_DocHeader" w:val="25qRxx9tBhCBVUQfEY8wAyfOobMIJKCNhsn8EqMqbR94I+2ZryU/vuVWTRx1A+e4y+uK4wQTgd+1uJkCT+8Pf/hslow1O+/mDOKm68QaiwogjXNyOY95RnRZKLOfy+1S"/>
    <w:docVar w:name="Encrypted_DocumentChangeThisVar" w:val="Go1BF8BBsJqqGsR1izlsvQ=="/>
    <w:docVar w:name="IntegrationType" w:val="StandAlone"/>
    <w:docVar w:name="LatestPhrase" w:val="M:\dynamic-template\Fraser\BU\Fælles skemaer til PPR  m.v\Henvendelsesskema til det eksterne støttesystem på pædagogiske indsatser i dagtilbud og skoler.docx"/>
  </w:docVars>
  <w:rsids>
    <w:rsidRoot w:val="003B47EC"/>
    <w:rsid w:val="00004AA3"/>
    <w:rsid w:val="00013EA4"/>
    <w:rsid w:val="00014751"/>
    <w:rsid w:val="00014A0A"/>
    <w:rsid w:val="00023F51"/>
    <w:rsid w:val="000259E1"/>
    <w:rsid w:val="00027C81"/>
    <w:rsid w:val="00033891"/>
    <w:rsid w:val="00035465"/>
    <w:rsid w:val="0004385B"/>
    <w:rsid w:val="0004516D"/>
    <w:rsid w:val="00050E15"/>
    <w:rsid w:val="00053DF0"/>
    <w:rsid w:val="000604B0"/>
    <w:rsid w:val="000656EA"/>
    <w:rsid w:val="00066960"/>
    <w:rsid w:val="00071EF2"/>
    <w:rsid w:val="00083C31"/>
    <w:rsid w:val="00084FB3"/>
    <w:rsid w:val="000900FD"/>
    <w:rsid w:val="00093974"/>
    <w:rsid w:val="00094B58"/>
    <w:rsid w:val="00097FC7"/>
    <w:rsid w:val="000A06BE"/>
    <w:rsid w:val="000A0A49"/>
    <w:rsid w:val="000A3626"/>
    <w:rsid w:val="000A3E38"/>
    <w:rsid w:val="000A70B5"/>
    <w:rsid w:val="000C565C"/>
    <w:rsid w:val="000C5D00"/>
    <w:rsid w:val="000D0A4A"/>
    <w:rsid w:val="000D115A"/>
    <w:rsid w:val="000F0108"/>
    <w:rsid w:val="000F1D4D"/>
    <w:rsid w:val="001018AE"/>
    <w:rsid w:val="001025F1"/>
    <w:rsid w:val="00111B40"/>
    <w:rsid w:val="00113761"/>
    <w:rsid w:val="00122947"/>
    <w:rsid w:val="00124EC5"/>
    <w:rsid w:val="00127F2E"/>
    <w:rsid w:val="00130DA6"/>
    <w:rsid w:val="00132880"/>
    <w:rsid w:val="001467C7"/>
    <w:rsid w:val="00152AD5"/>
    <w:rsid w:val="00162522"/>
    <w:rsid w:val="001709B8"/>
    <w:rsid w:val="001940DA"/>
    <w:rsid w:val="001952BE"/>
    <w:rsid w:val="00197BA9"/>
    <w:rsid w:val="001A0ABE"/>
    <w:rsid w:val="001A2DCF"/>
    <w:rsid w:val="001A5E82"/>
    <w:rsid w:val="001C1494"/>
    <w:rsid w:val="001C5C28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4BCA"/>
    <w:rsid w:val="002366F0"/>
    <w:rsid w:val="00242B2A"/>
    <w:rsid w:val="002446B8"/>
    <w:rsid w:val="00247E20"/>
    <w:rsid w:val="00250E2D"/>
    <w:rsid w:val="0025606C"/>
    <w:rsid w:val="00260EC0"/>
    <w:rsid w:val="002670A7"/>
    <w:rsid w:val="002672B5"/>
    <w:rsid w:val="00274AD4"/>
    <w:rsid w:val="00286C88"/>
    <w:rsid w:val="00287F78"/>
    <w:rsid w:val="00291127"/>
    <w:rsid w:val="00291C7F"/>
    <w:rsid w:val="00291D9D"/>
    <w:rsid w:val="00293628"/>
    <w:rsid w:val="002B099A"/>
    <w:rsid w:val="002B4E17"/>
    <w:rsid w:val="002B5410"/>
    <w:rsid w:val="002C14DA"/>
    <w:rsid w:val="002C3DA9"/>
    <w:rsid w:val="002D4AEF"/>
    <w:rsid w:val="002F7F69"/>
    <w:rsid w:val="00300B16"/>
    <w:rsid w:val="00310F3F"/>
    <w:rsid w:val="003224BD"/>
    <w:rsid w:val="00332004"/>
    <w:rsid w:val="0033220D"/>
    <w:rsid w:val="00342ADF"/>
    <w:rsid w:val="0035549B"/>
    <w:rsid w:val="00357F5B"/>
    <w:rsid w:val="00375AA8"/>
    <w:rsid w:val="00383D23"/>
    <w:rsid w:val="00384425"/>
    <w:rsid w:val="00397E5F"/>
    <w:rsid w:val="003A5D77"/>
    <w:rsid w:val="003B0EDE"/>
    <w:rsid w:val="003B47EC"/>
    <w:rsid w:val="003B48C5"/>
    <w:rsid w:val="003C05B9"/>
    <w:rsid w:val="003C0CB1"/>
    <w:rsid w:val="003C17C4"/>
    <w:rsid w:val="003D09DF"/>
    <w:rsid w:val="003D105A"/>
    <w:rsid w:val="003D3E52"/>
    <w:rsid w:val="003D65C7"/>
    <w:rsid w:val="003E0167"/>
    <w:rsid w:val="003E0F35"/>
    <w:rsid w:val="003F0413"/>
    <w:rsid w:val="003F13D0"/>
    <w:rsid w:val="003F19EB"/>
    <w:rsid w:val="003F5357"/>
    <w:rsid w:val="003F537D"/>
    <w:rsid w:val="003F715A"/>
    <w:rsid w:val="0040143E"/>
    <w:rsid w:val="004022F2"/>
    <w:rsid w:val="00402446"/>
    <w:rsid w:val="00403CC8"/>
    <w:rsid w:val="00411EF9"/>
    <w:rsid w:val="0041231D"/>
    <w:rsid w:val="004127DF"/>
    <w:rsid w:val="004179CB"/>
    <w:rsid w:val="00421604"/>
    <w:rsid w:val="00440DBA"/>
    <w:rsid w:val="00443032"/>
    <w:rsid w:val="00447B60"/>
    <w:rsid w:val="004513FA"/>
    <w:rsid w:val="00451C3C"/>
    <w:rsid w:val="00453D00"/>
    <w:rsid w:val="004604BD"/>
    <w:rsid w:val="004751F2"/>
    <w:rsid w:val="0047573F"/>
    <w:rsid w:val="00476531"/>
    <w:rsid w:val="00477E83"/>
    <w:rsid w:val="004800F3"/>
    <w:rsid w:val="004827CC"/>
    <w:rsid w:val="00487831"/>
    <w:rsid w:val="004913CC"/>
    <w:rsid w:val="00493743"/>
    <w:rsid w:val="00495ED9"/>
    <w:rsid w:val="00496DDF"/>
    <w:rsid w:val="004A2A52"/>
    <w:rsid w:val="004A3256"/>
    <w:rsid w:val="004A5B98"/>
    <w:rsid w:val="004A6D41"/>
    <w:rsid w:val="004B77DE"/>
    <w:rsid w:val="004C2138"/>
    <w:rsid w:val="004C5445"/>
    <w:rsid w:val="004D48EE"/>
    <w:rsid w:val="004D5281"/>
    <w:rsid w:val="004E2842"/>
    <w:rsid w:val="004E405D"/>
    <w:rsid w:val="004E5DBD"/>
    <w:rsid w:val="004E5DE9"/>
    <w:rsid w:val="004F092D"/>
    <w:rsid w:val="005014E0"/>
    <w:rsid w:val="005067C2"/>
    <w:rsid w:val="005071C7"/>
    <w:rsid w:val="005075E8"/>
    <w:rsid w:val="0051714E"/>
    <w:rsid w:val="00522FFD"/>
    <w:rsid w:val="005236BD"/>
    <w:rsid w:val="00525330"/>
    <w:rsid w:val="00525731"/>
    <w:rsid w:val="00531AEA"/>
    <w:rsid w:val="0054037D"/>
    <w:rsid w:val="00542678"/>
    <w:rsid w:val="0054745F"/>
    <w:rsid w:val="005501AF"/>
    <w:rsid w:val="00561F2C"/>
    <w:rsid w:val="005624D9"/>
    <w:rsid w:val="00565EE5"/>
    <w:rsid w:val="00566D20"/>
    <w:rsid w:val="005718E9"/>
    <w:rsid w:val="00571A60"/>
    <w:rsid w:val="00572823"/>
    <w:rsid w:val="0057641D"/>
    <w:rsid w:val="00580653"/>
    <w:rsid w:val="0058356B"/>
    <w:rsid w:val="00592941"/>
    <w:rsid w:val="00593890"/>
    <w:rsid w:val="00593CAD"/>
    <w:rsid w:val="00596868"/>
    <w:rsid w:val="005A1924"/>
    <w:rsid w:val="005A3369"/>
    <w:rsid w:val="005A4D25"/>
    <w:rsid w:val="005B0463"/>
    <w:rsid w:val="005C732F"/>
    <w:rsid w:val="005D4994"/>
    <w:rsid w:val="005D7E74"/>
    <w:rsid w:val="005F65B8"/>
    <w:rsid w:val="00602E62"/>
    <w:rsid w:val="00614D94"/>
    <w:rsid w:val="006322BD"/>
    <w:rsid w:val="006373FF"/>
    <w:rsid w:val="00640DC3"/>
    <w:rsid w:val="006561A5"/>
    <w:rsid w:val="00656D73"/>
    <w:rsid w:val="00660155"/>
    <w:rsid w:val="00664151"/>
    <w:rsid w:val="00666516"/>
    <w:rsid w:val="00673934"/>
    <w:rsid w:val="00675DEC"/>
    <w:rsid w:val="00690D94"/>
    <w:rsid w:val="00693091"/>
    <w:rsid w:val="006A409C"/>
    <w:rsid w:val="006B402E"/>
    <w:rsid w:val="006B6486"/>
    <w:rsid w:val="006B688F"/>
    <w:rsid w:val="006B77E1"/>
    <w:rsid w:val="006C2796"/>
    <w:rsid w:val="006C419A"/>
    <w:rsid w:val="006C63B8"/>
    <w:rsid w:val="006C7782"/>
    <w:rsid w:val="006D4B69"/>
    <w:rsid w:val="006E0998"/>
    <w:rsid w:val="006E2D6A"/>
    <w:rsid w:val="006E373F"/>
    <w:rsid w:val="006E6646"/>
    <w:rsid w:val="006F37C6"/>
    <w:rsid w:val="006F45F9"/>
    <w:rsid w:val="00703EB1"/>
    <w:rsid w:val="00707923"/>
    <w:rsid w:val="007133C5"/>
    <w:rsid w:val="00730291"/>
    <w:rsid w:val="00730F03"/>
    <w:rsid w:val="00742180"/>
    <w:rsid w:val="00743FB2"/>
    <w:rsid w:val="00750A92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E0C05"/>
    <w:rsid w:val="007E1890"/>
    <w:rsid w:val="007E4AE3"/>
    <w:rsid w:val="007E754C"/>
    <w:rsid w:val="007E7651"/>
    <w:rsid w:val="007F1419"/>
    <w:rsid w:val="0080554F"/>
    <w:rsid w:val="00815109"/>
    <w:rsid w:val="00823698"/>
    <w:rsid w:val="00825B60"/>
    <w:rsid w:val="00831B20"/>
    <w:rsid w:val="00832940"/>
    <w:rsid w:val="00832B91"/>
    <w:rsid w:val="00832C57"/>
    <w:rsid w:val="008330EB"/>
    <w:rsid w:val="008427D7"/>
    <w:rsid w:val="008455D8"/>
    <w:rsid w:val="00845A45"/>
    <w:rsid w:val="008509C5"/>
    <w:rsid w:val="00854CC5"/>
    <w:rsid w:val="00856F8D"/>
    <w:rsid w:val="00864FDA"/>
    <w:rsid w:val="00872444"/>
    <w:rsid w:val="00873729"/>
    <w:rsid w:val="008761D5"/>
    <w:rsid w:val="00877DA0"/>
    <w:rsid w:val="00884211"/>
    <w:rsid w:val="008874A9"/>
    <w:rsid w:val="008928F3"/>
    <w:rsid w:val="00893AED"/>
    <w:rsid w:val="00893D9C"/>
    <w:rsid w:val="0089781B"/>
    <w:rsid w:val="008A27E5"/>
    <w:rsid w:val="008B07F5"/>
    <w:rsid w:val="008B172A"/>
    <w:rsid w:val="008B17B1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02C2"/>
    <w:rsid w:val="00903D1F"/>
    <w:rsid w:val="009102CF"/>
    <w:rsid w:val="00911B8E"/>
    <w:rsid w:val="00916D8E"/>
    <w:rsid w:val="0093285E"/>
    <w:rsid w:val="00956A0F"/>
    <w:rsid w:val="00957C13"/>
    <w:rsid w:val="00960BB4"/>
    <w:rsid w:val="00970035"/>
    <w:rsid w:val="00971D62"/>
    <w:rsid w:val="00981DC6"/>
    <w:rsid w:val="009846F6"/>
    <w:rsid w:val="00995097"/>
    <w:rsid w:val="0099555E"/>
    <w:rsid w:val="009966DB"/>
    <w:rsid w:val="009A1F33"/>
    <w:rsid w:val="009B0B7F"/>
    <w:rsid w:val="009D23C0"/>
    <w:rsid w:val="009D4657"/>
    <w:rsid w:val="009D7C41"/>
    <w:rsid w:val="009E7976"/>
    <w:rsid w:val="009F30A9"/>
    <w:rsid w:val="009F5A7B"/>
    <w:rsid w:val="00A03D05"/>
    <w:rsid w:val="00A067A9"/>
    <w:rsid w:val="00A20EE1"/>
    <w:rsid w:val="00A33726"/>
    <w:rsid w:val="00A34A66"/>
    <w:rsid w:val="00A46029"/>
    <w:rsid w:val="00A51B11"/>
    <w:rsid w:val="00A602D2"/>
    <w:rsid w:val="00A63624"/>
    <w:rsid w:val="00A70A3D"/>
    <w:rsid w:val="00A7317F"/>
    <w:rsid w:val="00A7343B"/>
    <w:rsid w:val="00A90874"/>
    <w:rsid w:val="00A92CB0"/>
    <w:rsid w:val="00AA6EB1"/>
    <w:rsid w:val="00AB09BE"/>
    <w:rsid w:val="00AB0A0E"/>
    <w:rsid w:val="00AB1C70"/>
    <w:rsid w:val="00AB6EFD"/>
    <w:rsid w:val="00AC7117"/>
    <w:rsid w:val="00AC7B26"/>
    <w:rsid w:val="00AD5BC8"/>
    <w:rsid w:val="00AE6829"/>
    <w:rsid w:val="00AF008A"/>
    <w:rsid w:val="00AF1959"/>
    <w:rsid w:val="00AF40E2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49A2"/>
    <w:rsid w:val="00B56394"/>
    <w:rsid w:val="00B67090"/>
    <w:rsid w:val="00B74A35"/>
    <w:rsid w:val="00B77AC3"/>
    <w:rsid w:val="00B910BE"/>
    <w:rsid w:val="00B939A6"/>
    <w:rsid w:val="00BA155F"/>
    <w:rsid w:val="00BA21A1"/>
    <w:rsid w:val="00BA276B"/>
    <w:rsid w:val="00BA2982"/>
    <w:rsid w:val="00BB3523"/>
    <w:rsid w:val="00BC43BE"/>
    <w:rsid w:val="00BC7669"/>
    <w:rsid w:val="00BD5E81"/>
    <w:rsid w:val="00BE142E"/>
    <w:rsid w:val="00BF1034"/>
    <w:rsid w:val="00BF2644"/>
    <w:rsid w:val="00BF755E"/>
    <w:rsid w:val="00C11C71"/>
    <w:rsid w:val="00C144E2"/>
    <w:rsid w:val="00C1782E"/>
    <w:rsid w:val="00C211A8"/>
    <w:rsid w:val="00C42FEA"/>
    <w:rsid w:val="00C4515C"/>
    <w:rsid w:val="00C546F2"/>
    <w:rsid w:val="00C60188"/>
    <w:rsid w:val="00C7330F"/>
    <w:rsid w:val="00C73429"/>
    <w:rsid w:val="00C75A4D"/>
    <w:rsid w:val="00C812F0"/>
    <w:rsid w:val="00C8131A"/>
    <w:rsid w:val="00C84BA1"/>
    <w:rsid w:val="00C8639D"/>
    <w:rsid w:val="00C906E0"/>
    <w:rsid w:val="00C94A81"/>
    <w:rsid w:val="00C960A4"/>
    <w:rsid w:val="00CA0080"/>
    <w:rsid w:val="00CA0CA3"/>
    <w:rsid w:val="00CA23B0"/>
    <w:rsid w:val="00CB12C9"/>
    <w:rsid w:val="00CD4A42"/>
    <w:rsid w:val="00CD5661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3DFC"/>
    <w:rsid w:val="00D243C8"/>
    <w:rsid w:val="00D32771"/>
    <w:rsid w:val="00D36C58"/>
    <w:rsid w:val="00D40D8A"/>
    <w:rsid w:val="00D40F2E"/>
    <w:rsid w:val="00D43C5C"/>
    <w:rsid w:val="00D53763"/>
    <w:rsid w:val="00D54556"/>
    <w:rsid w:val="00D57199"/>
    <w:rsid w:val="00D61AFD"/>
    <w:rsid w:val="00D67655"/>
    <w:rsid w:val="00D74C19"/>
    <w:rsid w:val="00D845D4"/>
    <w:rsid w:val="00D86914"/>
    <w:rsid w:val="00DA0035"/>
    <w:rsid w:val="00DA40CD"/>
    <w:rsid w:val="00DA6B75"/>
    <w:rsid w:val="00DA761B"/>
    <w:rsid w:val="00DB28F4"/>
    <w:rsid w:val="00DB5158"/>
    <w:rsid w:val="00DB5F04"/>
    <w:rsid w:val="00DC4998"/>
    <w:rsid w:val="00DC4D03"/>
    <w:rsid w:val="00DD2A1F"/>
    <w:rsid w:val="00DD5282"/>
    <w:rsid w:val="00DE1A3E"/>
    <w:rsid w:val="00DE563C"/>
    <w:rsid w:val="00DE635F"/>
    <w:rsid w:val="00DF267A"/>
    <w:rsid w:val="00DF4BD1"/>
    <w:rsid w:val="00E05621"/>
    <w:rsid w:val="00E12BFC"/>
    <w:rsid w:val="00E14827"/>
    <w:rsid w:val="00E217A4"/>
    <w:rsid w:val="00E230EC"/>
    <w:rsid w:val="00E2430E"/>
    <w:rsid w:val="00E244B6"/>
    <w:rsid w:val="00E2758E"/>
    <w:rsid w:val="00E343EE"/>
    <w:rsid w:val="00E47487"/>
    <w:rsid w:val="00E52AC9"/>
    <w:rsid w:val="00E52DE3"/>
    <w:rsid w:val="00E55974"/>
    <w:rsid w:val="00E5757D"/>
    <w:rsid w:val="00E575C7"/>
    <w:rsid w:val="00E629F0"/>
    <w:rsid w:val="00E63439"/>
    <w:rsid w:val="00E72713"/>
    <w:rsid w:val="00E734A2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2E3B"/>
    <w:rsid w:val="00EB2149"/>
    <w:rsid w:val="00EB4CD5"/>
    <w:rsid w:val="00EB5367"/>
    <w:rsid w:val="00EC73BC"/>
    <w:rsid w:val="00EC7E98"/>
    <w:rsid w:val="00EE4FBC"/>
    <w:rsid w:val="00EE6DE5"/>
    <w:rsid w:val="00EF25AD"/>
    <w:rsid w:val="00EF2EE1"/>
    <w:rsid w:val="00F01536"/>
    <w:rsid w:val="00F0569C"/>
    <w:rsid w:val="00F07DBF"/>
    <w:rsid w:val="00F15084"/>
    <w:rsid w:val="00F21587"/>
    <w:rsid w:val="00F33D96"/>
    <w:rsid w:val="00F341F9"/>
    <w:rsid w:val="00F4361E"/>
    <w:rsid w:val="00F45E7C"/>
    <w:rsid w:val="00F4771A"/>
    <w:rsid w:val="00F5022A"/>
    <w:rsid w:val="00F52DC2"/>
    <w:rsid w:val="00F542F9"/>
    <w:rsid w:val="00F6742F"/>
    <w:rsid w:val="00F7381A"/>
    <w:rsid w:val="00F73B8F"/>
    <w:rsid w:val="00F766F1"/>
    <w:rsid w:val="00F805E0"/>
    <w:rsid w:val="00F814DE"/>
    <w:rsid w:val="00F818C8"/>
    <w:rsid w:val="00F84332"/>
    <w:rsid w:val="00F874DA"/>
    <w:rsid w:val="00F95995"/>
    <w:rsid w:val="00F97277"/>
    <w:rsid w:val="00FB0C95"/>
    <w:rsid w:val="00FD3564"/>
    <w:rsid w:val="00FD379F"/>
    <w:rsid w:val="00FD48FE"/>
    <w:rsid w:val="00FF27B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32176"/>
  <w15:docId w15:val="{D625A867-A250-4BD0-841C-C54C1E81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40"/>
    <w:pPr>
      <w:spacing w:after="0" w:line="260" w:lineRule="atLeast"/>
    </w:pPr>
    <w:rPr>
      <w:rFonts w:ascii="K2D" w:eastAsia="Times New Roman" w:hAnsi="K2D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6C58"/>
    <w:pPr>
      <w:keepNext/>
      <w:spacing w:before="400" w:after="400" w:line="240" w:lineRule="auto"/>
      <w:outlineLvl w:val="0"/>
    </w:pPr>
    <w:rPr>
      <w:rFonts w:ascii="K2D ExtraBold" w:hAnsi="K2D ExtraBold"/>
      <w:kern w:val="28"/>
      <w:sz w:val="40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A3626"/>
    <w:pPr>
      <w:keepNext/>
      <w:keepLines/>
      <w:spacing w:before="260" w:after="260"/>
      <w:outlineLvl w:val="1"/>
    </w:pPr>
    <w:rPr>
      <w:rFonts w:ascii="K2D ExtraBold" w:eastAsiaTheme="majorEastAsia" w:hAnsi="K2D ExtraBold" w:cstheme="majorBidi"/>
      <w:color w:val="57256E" w:themeColor="text2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5B0463"/>
    <w:pPr>
      <w:keepNext/>
      <w:keepLines/>
      <w:spacing w:before="260" w:after="260"/>
      <w:outlineLvl w:val="2"/>
    </w:pPr>
    <w:rPr>
      <w:rFonts w:ascii="K2D SemiBold" w:eastAsiaTheme="majorEastAsia" w:hAnsi="K2D SemiBold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rsid w:val="00561F2C"/>
    <w:pPr>
      <w:tabs>
        <w:tab w:val="center" w:pos="4819"/>
        <w:tab w:val="right" w:pos="9638"/>
      </w:tabs>
    </w:pPr>
    <w:rPr>
      <w:sz w:val="22"/>
    </w:rPr>
  </w:style>
  <w:style w:type="character" w:customStyle="1" w:styleId="SidehovedTegn">
    <w:name w:val="Sidehoved Tegn"/>
    <w:basedOn w:val="Standardskrifttypeiafsnit"/>
    <w:link w:val="Sidehoved"/>
    <w:rsid w:val="00561F2C"/>
    <w:rPr>
      <w:rFonts w:ascii="K2D" w:eastAsia="Times New Roman" w:hAnsi="K2D" w:cs="Times New Roman"/>
      <w:szCs w:val="24"/>
      <w:lang w:eastAsia="da-DK"/>
    </w:rPr>
  </w:style>
  <w:style w:type="paragraph" w:styleId="Sidefod">
    <w:name w:val="footer"/>
    <w:basedOn w:val="Normal"/>
    <w:link w:val="SidefodTegn"/>
    <w:rsid w:val="00561F2C"/>
    <w:pPr>
      <w:tabs>
        <w:tab w:val="center" w:pos="4819"/>
        <w:tab w:val="right" w:pos="9638"/>
      </w:tabs>
    </w:pPr>
    <w:rPr>
      <w:sz w:val="22"/>
    </w:rPr>
  </w:style>
  <w:style w:type="character" w:customStyle="1" w:styleId="SidefodTegn">
    <w:name w:val="Sidefod Tegn"/>
    <w:basedOn w:val="Standardskrifttypeiafsnit"/>
    <w:link w:val="Sidefod"/>
    <w:rsid w:val="00561F2C"/>
    <w:rPr>
      <w:rFonts w:ascii="K2D" w:eastAsia="Times New Roman" w:hAnsi="K2D" w:cs="Times New Roman"/>
      <w:szCs w:val="24"/>
      <w:lang w:eastAsia="da-DK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36C58"/>
    <w:rPr>
      <w:rFonts w:ascii="K2D ExtraBold" w:eastAsia="Times New Roman" w:hAnsi="K2D ExtraBold" w:cs="Times New Roman"/>
      <w:kern w:val="28"/>
      <w:sz w:val="40"/>
      <w:szCs w:val="20"/>
      <w:lang w:eastAsia="da-DK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rsid w:val="000A3626"/>
    <w:rPr>
      <w:rFonts w:ascii="K2D ExtraBold" w:eastAsiaTheme="majorEastAsia" w:hAnsi="K2D ExtraBold" w:cstheme="majorBidi"/>
      <w:color w:val="57256E" w:themeColor="text2"/>
      <w:sz w:val="26"/>
      <w:szCs w:val="2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Faktalinier">
    <w:name w:val="Faktalinier"/>
    <w:basedOn w:val="Normal"/>
    <w:rsid w:val="00561F2C"/>
    <w:pPr>
      <w:spacing w:line="168" w:lineRule="exact"/>
    </w:pPr>
    <w:rPr>
      <w:noProof/>
      <w:sz w:val="14"/>
      <w:szCs w:val="20"/>
    </w:rPr>
  </w:style>
  <w:style w:type="paragraph" w:customStyle="1" w:styleId="FaktalinierFed">
    <w:name w:val="FaktalinierFed"/>
    <w:basedOn w:val="Faktalinier"/>
    <w:next w:val="Faktalinier"/>
    <w:rsid w:val="00561F2C"/>
    <w:rPr>
      <w:rFonts w:ascii="K2D ExtraBold" w:hAnsi="K2D ExtraBold"/>
    </w:rPr>
  </w:style>
  <w:style w:type="character" w:customStyle="1" w:styleId="Overskrift3Tegn">
    <w:name w:val="Overskrift 3 Tegn"/>
    <w:basedOn w:val="Standardskrifttypeiafsnit"/>
    <w:link w:val="Overskrift3"/>
    <w:rsid w:val="005B0463"/>
    <w:rPr>
      <w:rFonts w:ascii="K2D SemiBold" w:eastAsiaTheme="majorEastAsia" w:hAnsi="K2D SemiBold" w:cstheme="majorBidi"/>
      <w:sz w:val="20"/>
      <w:szCs w:val="24"/>
      <w:lang w:eastAsia="da-DK"/>
    </w:rPr>
  </w:style>
  <w:style w:type="paragraph" w:customStyle="1" w:styleId="xD2M">
    <w:name w:val="xD2M"/>
    <w:basedOn w:val="Normal"/>
    <w:rsid w:val="00561F2C"/>
    <w:rPr>
      <w:noProof/>
      <w:color w:val="F8F8F8" w:themeColor="background1"/>
      <w:sz w:val="2"/>
    </w:rPr>
  </w:style>
  <w:style w:type="paragraph" w:customStyle="1" w:styleId="xDocHeading">
    <w:name w:val="xDocHeading"/>
    <w:basedOn w:val="Normal"/>
    <w:next w:val="Normal"/>
    <w:rsid w:val="00561F2C"/>
    <w:rPr>
      <w:rFonts w:ascii="K2D Thin" w:hAnsi="K2D Thin"/>
      <w:sz w:val="18"/>
      <w:szCs w:val="2"/>
    </w:rPr>
  </w:style>
  <w:style w:type="paragraph" w:customStyle="1" w:styleId="xNavnTitel">
    <w:name w:val="xNavnTitel"/>
    <w:basedOn w:val="Normal"/>
    <w:rsid w:val="00561F2C"/>
    <w:pPr>
      <w:spacing w:line="240" w:lineRule="atLeast"/>
    </w:pPr>
    <w:rPr>
      <w:rFonts w:ascii="K2D ExtraBold" w:hAnsi="K2D ExtraBold"/>
    </w:rPr>
  </w:style>
  <w:style w:type="paragraph" w:customStyle="1" w:styleId="Ledetekst">
    <w:name w:val="Ledetekst"/>
    <w:rsid w:val="00565EE5"/>
    <w:pPr>
      <w:spacing w:after="60" w:line="240" w:lineRule="auto"/>
    </w:pPr>
    <w:rPr>
      <w:rFonts w:ascii="K2D ExtraBold" w:eastAsia="Times New Roman" w:hAnsi="K2D ExtraBold" w:cs="Times New Roman"/>
      <w:noProof/>
      <w:sz w:val="18"/>
      <w:szCs w:val="20"/>
      <w:lang w:eastAsia="da-DK"/>
    </w:rPr>
  </w:style>
  <w:style w:type="paragraph" w:customStyle="1" w:styleId="FirstPageHaeder">
    <w:name w:val="FirstPageHaeder"/>
    <w:qFormat/>
    <w:rsid w:val="00614D94"/>
    <w:pPr>
      <w:spacing w:after="0"/>
    </w:pPr>
    <w:rPr>
      <w:rFonts w:ascii="K2D Thin" w:eastAsia="Times New Roman" w:hAnsi="K2D Thin" w:cs="K2D Thin"/>
      <w:sz w:val="18"/>
      <w:szCs w:val="18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002C2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002C2"/>
    <w:rPr>
      <w:rFonts w:ascii="K2D" w:eastAsia="Times New Roman" w:hAnsi="K2D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002C2"/>
    <w:rPr>
      <w:vertAlign w:val="superscript"/>
    </w:rPr>
  </w:style>
  <w:style w:type="paragraph" w:styleId="Listeafsnit">
    <w:name w:val="List Paragraph"/>
    <w:basedOn w:val="Normal"/>
    <w:uiPriority w:val="34"/>
    <w:qFormat/>
    <w:rsid w:val="003B47EC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39"/>
    <w:rsid w:val="003B47EC"/>
    <w:pPr>
      <w:spacing w:after="0" w:line="240" w:lineRule="auto"/>
    </w:pPr>
    <w:rPr>
      <w:rFonts w:ascii="Aptos" w:eastAsia="Times New Roman" w:hAnsi="Aptos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B47EC"/>
    <w:rPr>
      <w:color w:val="23356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@vejle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ynamic-template\Skabeloner\Tom_med_log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1B2CE5C8C540EEA0501900AAE8E8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E89643-CF83-4D92-9895-4849A4DB2F1C}"/>
      </w:docPartPr>
      <w:docPartBody>
        <w:p w:rsidR="00A81416" w:rsidRDefault="00A81416" w:rsidP="00A81416">
          <w:pPr>
            <w:pStyle w:val="6C1B2CE5C8C540EEA0501900AAE8E850"/>
          </w:pPr>
          <w:r w:rsidRPr="00BC6DE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2C7B198852C43B28E291321463690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558F99-5D03-45FD-A7B5-F9AABE7BD202}"/>
      </w:docPartPr>
      <w:docPartBody>
        <w:p w:rsidR="00A81416" w:rsidRDefault="00A81416" w:rsidP="00A81416">
          <w:pPr>
            <w:pStyle w:val="02C7B198852C43B28E291321463690C4"/>
          </w:pPr>
          <w:r w:rsidRPr="00BC6DE2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27345C94DBE464E9C89CB695BEE88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E3C02-103C-4E8C-B5BB-0B7A0AA8826D}"/>
      </w:docPartPr>
      <w:docPartBody>
        <w:p w:rsidR="00A81416" w:rsidRDefault="00A81416" w:rsidP="00A81416">
          <w:pPr>
            <w:pStyle w:val="227345C94DBE464E9C89CB695BEE88DE"/>
          </w:pPr>
          <w:r w:rsidRPr="00BC6DE2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2D">
    <w:altName w:val="Browallia New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K2D ExtraBold">
    <w:altName w:val="Browallia New"/>
    <w:panose1 w:val="00000900000000000000"/>
    <w:charset w:val="00"/>
    <w:family w:val="auto"/>
    <w:pitch w:val="variable"/>
    <w:sig w:usb0="21000007" w:usb1="00000001" w:usb2="00000000" w:usb3="00000000" w:csb0="00010193" w:csb1="00000000"/>
  </w:font>
  <w:font w:name="K2D SemiBold">
    <w:altName w:val="Browallia New"/>
    <w:panose1 w:val="00000700000000000000"/>
    <w:charset w:val="00"/>
    <w:family w:val="auto"/>
    <w:pitch w:val="variable"/>
    <w:sig w:usb0="21000007" w:usb1="00000001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2D Thin">
    <w:altName w:val="Browallia New"/>
    <w:panose1 w:val="00000200000000000000"/>
    <w:charset w:val="00"/>
    <w:family w:val="auto"/>
    <w:pitch w:val="variable"/>
    <w:sig w:usb0="21000007" w:usb1="00000001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16"/>
    <w:rsid w:val="00A81416"/>
    <w:rsid w:val="00E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81416"/>
    <w:rPr>
      <w:color w:val="808080"/>
    </w:rPr>
  </w:style>
  <w:style w:type="paragraph" w:customStyle="1" w:styleId="6C1B2CE5C8C540EEA0501900AAE8E850">
    <w:name w:val="6C1B2CE5C8C540EEA0501900AAE8E850"/>
    <w:rsid w:val="00A81416"/>
  </w:style>
  <w:style w:type="paragraph" w:customStyle="1" w:styleId="02C7B198852C43B28E291321463690C4">
    <w:name w:val="02C7B198852C43B28E291321463690C4"/>
    <w:rsid w:val="00A81416"/>
  </w:style>
  <w:style w:type="paragraph" w:customStyle="1" w:styleId="227345C94DBE464E9C89CB695BEE88DE">
    <w:name w:val="227345C94DBE464E9C89CB695BEE88DE"/>
    <w:rsid w:val="00A81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Vejle-Beige">
      <a:dk1>
        <a:srgbClr val="000000"/>
      </a:dk1>
      <a:lt1>
        <a:srgbClr val="F8F8F8"/>
      </a:lt1>
      <a:dk2>
        <a:srgbClr val="57256E"/>
      </a:dk2>
      <a:lt2>
        <a:srgbClr val="D8C5AF"/>
      </a:lt2>
      <a:accent1>
        <a:srgbClr val="57256E"/>
      </a:accent1>
      <a:accent2>
        <a:srgbClr val="D8C5AF"/>
      </a:accent2>
      <a:accent3>
        <a:srgbClr val="5A3836"/>
      </a:accent3>
      <a:accent4>
        <a:srgbClr val="F0CC99"/>
      </a:accent4>
      <a:accent5>
        <a:srgbClr val="004143"/>
      </a:accent5>
      <a:accent6>
        <a:srgbClr val="F5AA35"/>
      </a:accent6>
      <a:hlink>
        <a:srgbClr val="23356E"/>
      </a:hlink>
      <a:folHlink>
        <a:srgbClr val="57256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CCC019-B652-4B9B-83DF-47EDBC3BFDCF}">
  <we:reference id="e14fecff-fb35-49ba-a401-8e31d07a5452" version="1.0.6750.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Tom_med_logo</Template>
  <TotalTime>1</TotalTime>
  <Pages>2</Pages>
  <Words>242</Words>
  <Characters>1513</Characters>
  <Application>Microsoft Office Word</Application>
  <DocSecurity>0</DocSecurity>
  <Lines>34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Henvendelsesskema til det eksterne støttesystem på pædagogiske indsatser i dagtilbud og skoler</dc:title>
  <dc:creator>tomch</dc:creator>
  <cp:lastModifiedBy>Tove Merete Christensen  B&amp;U Staben  Børn og Unge  Vejle Kommune</cp:lastModifiedBy>
  <cp:revision>1</cp:revision>
  <cp:lastPrinted>2014-07-17T10:44:00Z</cp:lastPrinted>
  <dcterms:created xsi:type="dcterms:W3CDTF">2025-08-12T11:52:00Z</dcterms:created>
  <dcterms:modified xsi:type="dcterms:W3CDTF">2025-08-12T11:53:00Z</dcterms:modified>
</cp:coreProperties>
</file>