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7D75" w14:textId="77777777" w:rsidR="001B6E6A" w:rsidRPr="00C17A91" w:rsidRDefault="001B6E6A" w:rsidP="001B6E6A">
      <w:pPr>
        <w:pStyle w:val="Overskrift1"/>
        <w:rPr>
          <w:rFonts w:cs="K2D ExtraBold"/>
        </w:rPr>
      </w:pPr>
      <w:r w:rsidRPr="00C17A91">
        <w:rPr>
          <w:rFonts w:cs="K2D ExtraBold"/>
        </w:rPr>
        <w:t>Henvendelsesskema til det eksterne støttesystem på pædagogiske indsatser i dagtilbud og skoler</w:t>
      </w:r>
    </w:p>
    <w:p w14:paraId="096EDB3B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Ved henvendelse til</w:t>
      </w:r>
      <w:r>
        <w:rPr>
          <w:rFonts w:cs="K2D"/>
          <w:szCs w:val="20"/>
          <w:lang w:eastAsia="en-US"/>
        </w:rPr>
        <w:t>:</w:t>
      </w:r>
    </w:p>
    <w:p w14:paraId="7CDD2538" w14:textId="77777777" w:rsidR="001B6E6A" w:rsidRPr="003265A7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indsatsteam</w:t>
      </w:r>
      <w:r w:rsidRPr="00F26FDE">
        <w:rPr>
          <w:rFonts w:cs="K2D"/>
          <w:szCs w:val="20"/>
          <w:lang w:eastAsia="en-US"/>
        </w:rPr>
        <w:t xml:space="preserve"> sendes skemaet til leder for det pædagogiske indsatsteam.</w:t>
      </w:r>
    </w:p>
    <w:p w14:paraId="4AE9DDCA" w14:textId="77777777" w:rsidR="001B6E6A" w:rsidRPr="00F26FDE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Psykologisk Rådgivning</w:t>
      </w:r>
      <w:r w:rsidRPr="00F26FDE">
        <w:rPr>
          <w:rFonts w:cs="K2D"/>
          <w:szCs w:val="20"/>
          <w:lang w:eastAsia="en-US"/>
        </w:rPr>
        <w:t xml:space="preserve"> sendes skemaet via mail til </w:t>
      </w:r>
      <w:hyperlink r:id="rId8" w:history="1">
        <w:r w:rsidRPr="00F26FDE">
          <w:rPr>
            <w:rStyle w:val="Hyperlink"/>
            <w:rFonts w:eastAsiaTheme="majorEastAsia" w:cs="K2D"/>
            <w:szCs w:val="20"/>
            <w:lang w:eastAsia="en-US"/>
          </w:rPr>
          <w:t>PPR@vejle.dk</w:t>
        </w:r>
      </w:hyperlink>
      <w:r w:rsidRPr="00F26FDE">
        <w:rPr>
          <w:rFonts w:cs="K2D"/>
          <w:szCs w:val="20"/>
          <w:lang w:eastAsia="en-US"/>
        </w:rPr>
        <w:t>.</w:t>
      </w:r>
    </w:p>
    <w:p w14:paraId="53CA3D94" w14:textId="7FD2DB0D" w:rsidR="007417A5" w:rsidRPr="007417A5" w:rsidRDefault="001B6E6A" w:rsidP="001B6E6A">
      <w:pPr>
        <w:pStyle w:val="Listeafsnit"/>
        <w:numPr>
          <w:ilvl w:val="0"/>
          <w:numId w:val="1"/>
        </w:numPr>
        <w:spacing w:before="240" w:after="160" w:line="312" w:lineRule="auto"/>
        <w:rPr>
          <w:rFonts w:cs="K2D"/>
          <w:szCs w:val="20"/>
          <w:lang w:eastAsia="en-US"/>
        </w:rPr>
      </w:pPr>
      <w:r w:rsidRPr="007417A5">
        <w:rPr>
          <w:rFonts w:cs="K2D"/>
          <w:b/>
          <w:bCs/>
          <w:iCs/>
          <w:szCs w:val="20"/>
          <w:lang w:eastAsia="en-US"/>
        </w:rPr>
        <w:t>Pædagogisk Psykologisk Rådgivning</w:t>
      </w:r>
      <w:r w:rsidRPr="007417A5">
        <w:rPr>
          <w:rFonts w:cs="K2D"/>
          <w:iCs/>
          <w:szCs w:val="20"/>
          <w:lang w:eastAsia="en-US"/>
        </w:rPr>
        <w:t xml:space="preserve"> dagtilbuddet / skolen ansvarlig for forældre samtykke.</w:t>
      </w:r>
    </w:p>
    <w:p w14:paraId="4488C655" w14:textId="77777777" w:rsidR="007417A5" w:rsidRPr="00A85EF7" w:rsidRDefault="007417A5" w:rsidP="007417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outlineLvl w:val="0"/>
        <w:rPr>
          <w:rFonts w:eastAsia="Calibri" w:cs="K2D"/>
          <w:i/>
          <w:iCs/>
          <w:szCs w:val="20"/>
        </w:rPr>
      </w:pPr>
      <w:r>
        <w:rPr>
          <w:rFonts w:eastAsia="Calibri" w:cs="K2D"/>
          <w:i/>
          <w:iCs/>
          <w:szCs w:val="20"/>
        </w:rPr>
        <w:t>Forældre har</w:t>
      </w:r>
      <w:r w:rsidRPr="00A85EF7">
        <w:rPr>
          <w:rFonts w:eastAsia="Calibri" w:cs="K2D"/>
          <w:i/>
          <w:iCs/>
          <w:szCs w:val="20"/>
        </w:rPr>
        <w:t xml:space="preserve"> give</w:t>
      </w:r>
      <w:r>
        <w:rPr>
          <w:rFonts w:eastAsia="Calibri" w:cs="K2D"/>
          <w:i/>
          <w:iCs/>
          <w:szCs w:val="20"/>
        </w:rPr>
        <w:t>t</w:t>
      </w:r>
      <w:r w:rsidRPr="00A85EF7">
        <w:rPr>
          <w:rFonts w:eastAsia="Calibri" w:cs="K2D"/>
          <w:i/>
          <w:iCs/>
          <w:szCs w:val="20"/>
        </w:rPr>
        <w:t xml:space="preserve"> samtykke til, at Pædagogisk Psykologisk Rådgivning (PPR) kan deltage i samarbejdet om at styrke barn</w:t>
      </w:r>
      <w:r>
        <w:rPr>
          <w:rFonts w:eastAsia="Calibri" w:cs="K2D"/>
          <w:i/>
          <w:iCs/>
          <w:szCs w:val="20"/>
        </w:rPr>
        <w:t>ets</w:t>
      </w:r>
      <w:r w:rsidRPr="00A85EF7">
        <w:rPr>
          <w:rFonts w:eastAsia="Calibri" w:cs="K2D"/>
          <w:i/>
          <w:iCs/>
          <w:szCs w:val="20"/>
        </w:rPr>
        <w:t xml:space="preserve"> læring, trivsel og udvikling i dagtilbuddet/skolen.</w:t>
      </w:r>
    </w:p>
    <w:p w14:paraId="4E2D7E9C" w14:textId="77777777" w:rsidR="007417A5" w:rsidRPr="00A85EF7" w:rsidRDefault="007417A5" w:rsidP="007417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outlineLvl w:val="0"/>
        <w:rPr>
          <w:rFonts w:eastAsia="Calibri" w:cs="K2D"/>
          <w:i/>
          <w:iCs/>
          <w:szCs w:val="20"/>
        </w:rPr>
      </w:pPr>
      <w:r w:rsidRPr="00A85EF7">
        <w:rPr>
          <w:rFonts w:eastAsia="Calibri" w:cs="K2D"/>
          <w:i/>
          <w:iCs/>
          <w:szCs w:val="20"/>
        </w:rPr>
        <w:t xml:space="preserve">Som led i samarbejdet kan PPR foretage observationer, yde praksisnær vejledning til personalet samt gennemføre relevante pædagogiske eller psykologiske undersøgelser, herunder anvende spørgeskemaer, når dette er aftalt. </w:t>
      </w:r>
      <w:r>
        <w:rPr>
          <w:rFonts w:eastAsia="Calibri" w:cs="K2D"/>
          <w:i/>
          <w:iCs/>
          <w:szCs w:val="20"/>
        </w:rPr>
        <w:t xml:space="preserve">Forældre har samtidig </w:t>
      </w:r>
      <w:r w:rsidRPr="00A85EF7">
        <w:rPr>
          <w:rFonts w:eastAsia="Calibri" w:cs="K2D"/>
          <w:i/>
          <w:iCs/>
          <w:szCs w:val="20"/>
        </w:rPr>
        <w:t>give</w:t>
      </w:r>
      <w:r>
        <w:rPr>
          <w:rFonts w:eastAsia="Calibri" w:cs="K2D"/>
          <w:i/>
          <w:iCs/>
          <w:szCs w:val="20"/>
        </w:rPr>
        <w:t>t</w:t>
      </w:r>
      <w:r w:rsidRPr="00A85EF7">
        <w:rPr>
          <w:rFonts w:eastAsia="Calibri" w:cs="K2D"/>
          <w:i/>
          <w:iCs/>
          <w:szCs w:val="20"/>
        </w:rPr>
        <w:t xml:space="preserve"> samtykke til, at dagtilbuddet/skolen må videregive relevante og aftalte dokumenter og oplysninger til PPR med det formål at understøtte sagsbehandlingen og samarbejdet.</w:t>
      </w:r>
    </w:p>
    <w:p w14:paraId="425F1305" w14:textId="77777777" w:rsidR="007417A5" w:rsidRDefault="007417A5" w:rsidP="007417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outlineLvl w:val="0"/>
        <w:rPr>
          <w:rFonts w:eastAsia="Calibri" w:cs="K2D"/>
          <w:i/>
          <w:iCs/>
          <w:szCs w:val="20"/>
        </w:rPr>
      </w:pPr>
      <w:r w:rsidRPr="00A85EF7">
        <w:rPr>
          <w:rFonts w:eastAsia="Calibri" w:cs="K2D"/>
          <w:i/>
          <w:iCs/>
          <w:szCs w:val="20"/>
        </w:rPr>
        <w:t>PPR opretter en sag på barnet/den unge, registreret på barnets/den unges CPR-nummer, og fører journal/notater i overensstemmelse med gældende lovgivning. Der er ret til aktindsigt i de oplysninger, der behandles i sagen.</w:t>
      </w:r>
    </w:p>
    <w:p w14:paraId="54697351" w14:textId="77777777" w:rsidR="007417A5" w:rsidRPr="00870522" w:rsidRDefault="007417A5" w:rsidP="0074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Cs/>
          <w:szCs w:val="20"/>
          <w:lang w:eastAsia="en-US"/>
        </w:rPr>
      </w:pPr>
      <w:sdt>
        <w:sdtPr>
          <w:rPr>
            <w:rFonts w:cs="K2D"/>
            <w:iCs/>
            <w:szCs w:val="20"/>
            <w:lang w:eastAsia="en-US"/>
          </w:rPr>
          <w:id w:val="98050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2D" w:hint="eastAsia"/>
              <w:iCs/>
              <w:szCs w:val="20"/>
              <w:lang w:eastAsia="en-US"/>
            </w:rPr>
            <w:t>☐</w:t>
          </w:r>
        </w:sdtContent>
      </w:sdt>
      <w:r w:rsidRPr="00026DBD">
        <w:rPr>
          <w:rFonts w:cs="K2D"/>
          <w:iCs/>
          <w:szCs w:val="20"/>
          <w:lang w:eastAsia="en-US"/>
        </w:rPr>
        <w:t xml:space="preserve"> </w:t>
      </w:r>
      <w:r>
        <w:rPr>
          <w:rFonts w:cs="K2D"/>
          <w:iCs/>
          <w:szCs w:val="20"/>
          <w:lang w:eastAsia="en-US"/>
        </w:rPr>
        <w:t xml:space="preserve">Ja, samtykke fra forældre er indhentet </w:t>
      </w:r>
      <w:r w:rsidRPr="00F954E7">
        <w:rPr>
          <w:rFonts w:cs="K2D"/>
          <w:iCs/>
          <w:szCs w:val="20"/>
          <w:lang w:eastAsia="en-US"/>
        </w:rPr>
        <w:t>(kun nødvendigt ved indsatser rettet mod enkelte børn/elever)</w:t>
      </w:r>
      <w:r>
        <w:rPr>
          <w:rFonts w:cs="K2D"/>
          <w:iCs/>
          <w:szCs w:val="20"/>
          <w:lang w:eastAsia="en-US"/>
        </w:rPr>
        <w:t>.</w:t>
      </w:r>
    </w:p>
    <w:p w14:paraId="44630EB1" w14:textId="1E73993B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 xml:space="preserve">Der sendes kun ét henvendelsesskema </w:t>
      </w:r>
      <w:r>
        <w:rPr>
          <w:rFonts w:cs="K2D"/>
          <w:szCs w:val="20"/>
          <w:lang w:eastAsia="en-US"/>
        </w:rPr>
        <w:t>pr. mail</w:t>
      </w:r>
      <w:r w:rsidRPr="005D01CF">
        <w:rPr>
          <w:rFonts w:cs="K2D"/>
          <w:szCs w:val="20"/>
          <w:lang w:eastAsia="en-US"/>
        </w:rPr>
        <w:t>. I tilfælde af at der, er behov for involvering af andre i det eksterne støttesystem sker det efter dialog om indsatsen.</w:t>
      </w:r>
    </w:p>
    <w:p w14:paraId="273776D1" w14:textId="77777777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De socialfaglige rådgivere kontaktes direkte, når henvendelsen drejer sig om en socialfaglig bekymring for det enkelte barn. De arbejder under Barnets Lov §28/§29, dvs. anonym rådgivning. Her kræves ikke samtykke, hvis det er anonymt.</w:t>
      </w:r>
    </w:p>
    <w:p w14:paraId="15D5F397" w14:textId="77777777" w:rsidR="001B6E6A" w:rsidRPr="005D01CF" w:rsidRDefault="001B6E6A" w:rsidP="001B6E6A">
      <w:pPr>
        <w:spacing w:after="160" w:line="312" w:lineRule="auto"/>
        <w:rPr>
          <w:rFonts w:cs="K2D"/>
          <w:b/>
          <w:bCs/>
          <w:szCs w:val="20"/>
          <w:lang w:eastAsia="en-US"/>
        </w:rPr>
      </w:pPr>
      <w:r w:rsidRPr="005D01CF">
        <w:rPr>
          <w:rFonts w:cs="K2D"/>
          <w:b/>
          <w:bCs/>
          <w:szCs w:val="20"/>
          <w:lang w:eastAsia="en-US"/>
        </w:rPr>
        <w:t xml:space="preserve">Vedhæft </w:t>
      </w:r>
      <w:r w:rsidRPr="005D01CF">
        <w:rPr>
          <w:rFonts w:cs="K2D"/>
          <w:b/>
          <w:bCs/>
          <w:i/>
          <w:iCs/>
          <w:szCs w:val="20"/>
          <w:lang w:eastAsia="en-US"/>
        </w:rPr>
        <w:t xml:space="preserve">Handleplan(er) for pædagogiske </w:t>
      </w:r>
      <w:r>
        <w:rPr>
          <w:rFonts w:cs="K2D"/>
          <w:b/>
          <w:bCs/>
          <w:i/>
          <w:iCs/>
          <w:szCs w:val="20"/>
          <w:lang w:eastAsia="en-US"/>
        </w:rPr>
        <w:t xml:space="preserve">/ didaktiske </w:t>
      </w:r>
      <w:r w:rsidRPr="005D01CF">
        <w:rPr>
          <w:rFonts w:cs="K2D"/>
          <w:b/>
          <w:bCs/>
          <w:i/>
          <w:iCs/>
          <w:szCs w:val="20"/>
          <w:lang w:eastAsia="en-US"/>
        </w:rPr>
        <w:t>indsatser i dagtilbud og skoler</w:t>
      </w:r>
      <w:r w:rsidRPr="005D01CF">
        <w:rPr>
          <w:rFonts w:cs="K2D"/>
          <w:b/>
          <w:bCs/>
          <w:szCs w:val="20"/>
          <w:lang w:eastAsia="en-US"/>
        </w:rPr>
        <w:t xml:space="preserve"> til henvendelsesskamaet inden det sendes.</w:t>
      </w:r>
    </w:p>
    <w:p w14:paraId="4BEE9C28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I kan forvente svar på henvendelsen inden for 5-10 dage.</w:t>
      </w:r>
    </w:p>
    <w:tbl>
      <w:tblPr>
        <w:tblStyle w:val="Tabel-Gitter"/>
        <w:tblW w:w="0" w:type="auto"/>
        <w:shd w:val="clear" w:color="auto" w:fill="EFE7DE" w:themeFill="background2" w:themeFillTint="66"/>
        <w:tblLook w:val="04A0" w:firstRow="1" w:lastRow="0" w:firstColumn="1" w:lastColumn="0" w:noHBand="0" w:noVBand="1"/>
      </w:tblPr>
      <w:tblGrid>
        <w:gridCol w:w="9060"/>
      </w:tblGrid>
      <w:tr w:rsidR="001B6E6A" w14:paraId="62871E7D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1BE97C2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Dagtilbud / skole: </w:t>
            </w:r>
          </w:p>
          <w:p w14:paraId="674BD06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Dato:</w:t>
            </w:r>
          </w:p>
        </w:tc>
      </w:tr>
      <w:tr w:rsidR="001B6E6A" w14:paraId="37A17467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74A9932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Kontaktleders navn:</w:t>
            </w:r>
          </w:p>
          <w:p w14:paraId="287F0EAB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lastRenderedPageBreak/>
              <w:t>Telefonnummer:</w:t>
            </w:r>
          </w:p>
          <w:p w14:paraId="2D628552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E-mailadresse:</w:t>
            </w:r>
          </w:p>
        </w:tc>
      </w:tr>
      <w:tr w:rsidR="001B6E6A" w14:paraId="32405A23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47FB768C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lastRenderedPageBreak/>
              <w:t>Navn på børnegruppe eller klasse / årgang:</w:t>
            </w:r>
          </w:p>
          <w:p w14:paraId="14FFBE9D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 w:val="16"/>
                <w:szCs w:val="16"/>
                <w:lang w:eastAsia="en-US"/>
              </w:rPr>
            </w:pPr>
            <w:r w:rsidRPr="00776725">
              <w:rPr>
                <w:rFonts w:cs="K2D"/>
                <w:i/>
                <w:iCs/>
                <w:sz w:val="16"/>
                <w:szCs w:val="16"/>
                <w:lang w:eastAsia="en-US"/>
              </w:rPr>
              <w:t>Husk inddragelse af forældre / forældregruppe ved henvendelse til det eksterne støttesystem. Ved henvendelse vedr. enkelt barn, skal der indhentes samtykke fra forældre.</w:t>
            </w:r>
          </w:p>
        </w:tc>
      </w:tr>
      <w:tr w:rsidR="001B6E6A" w14:paraId="66DF4448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69CEC70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Ved henvendelse på individ</w:t>
            </w:r>
          </w:p>
          <w:p w14:paraId="3CB6615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Navn: </w:t>
            </w:r>
          </w:p>
          <w:p w14:paraId="3BC0FB8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Cpr.:</w:t>
            </w:r>
          </w:p>
          <w:p w14:paraId="757D66D7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Cs w:val="20"/>
                <w:lang w:eastAsia="en-US"/>
              </w:rPr>
            </w:pPr>
            <w:r w:rsidRPr="00776725">
              <w:rPr>
                <w:rFonts w:cs="K2D"/>
                <w:i/>
                <w:iCs/>
                <w:szCs w:val="20"/>
                <w:lang w:eastAsia="en-US"/>
              </w:rPr>
              <w:t>Husk at gemme eller vedhæfte samtykke fra forældre.</w:t>
            </w:r>
          </w:p>
        </w:tc>
      </w:tr>
      <w:tr w:rsidR="006B4709" w14:paraId="216853AA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05AD48EF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Forælders navn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  <w:p w14:paraId="63D3BD3B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Telefonnummer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  <w:p w14:paraId="4D0F7A6B" w14:textId="77777777" w:rsidR="006B4709" w:rsidRDefault="006B4709" w:rsidP="006B4709">
            <w:pPr>
              <w:rPr>
                <w:rFonts w:cs="K2D"/>
                <w:szCs w:val="20"/>
                <w:lang w:eastAsia="en-US"/>
              </w:rPr>
            </w:pPr>
          </w:p>
          <w:p w14:paraId="65D8299E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Forælders navn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szCs w:val="20"/>
                <w:lang w:eastAsia="en-US"/>
              </w:rPr>
              <w:fldChar w:fldCharType="end"/>
            </w:r>
          </w:p>
          <w:p w14:paraId="5EF2BDCD" w14:textId="6FD00EAB" w:rsidR="006B4709" w:rsidRDefault="006B4709" w:rsidP="006B4709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Telefonnummer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szCs w:val="20"/>
                <w:lang w:eastAsia="en-US"/>
              </w:rPr>
              <w:fldChar w:fldCharType="end"/>
            </w:r>
          </w:p>
        </w:tc>
      </w:tr>
      <w:tr w:rsidR="001B6E6A" w14:paraId="1587DDAC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1E4B79DE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Beskrivelse af udfordring:</w:t>
            </w:r>
          </w:p>
          <w:p w14:paraId="508EE8DA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</w:p>
        </w:tc>
      </w:tr>
    </w:tbl>
    <w:p w14:paraId="39298723" w14:textId="77777777" w:rsidR="00D04A71" w:rsidRPr="001B6E6A" w:rsidRDefault="00D04A71" w:rsidP="00FB0C95"/>
    <w:p w14:paraId="09321180" w14:textId="77777777" w:rsidR="00291127" w:rsidRPr="001B6E6A" w:rsidRDefault="00291127" w:rsidP="00FB0C95"/>
    <w:sectPr w:rsidR="00291127" w:rsidRPr="001B6E6A" w:rsidSect="00675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29" w:right="1418" w:bottom="170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8296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70F29F56" w14:textId="77777777" w:rsidR="001B6E6A" w:rsidRPr="001B6E6A" w:rsidRDefault="001B6E6A"/>
  </w:endnote>
  <w:endnote w:type="continuationSeparator" w:id="0">
    <w:p w14:paraId="3A3BB39C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1F663CF1" w14:textId="77777777" w:rsidR="001B6E6A" w:rsidRPr="001B6E6A" w:rsidRDefault="001B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2782" w14:textId="77777777" w:rsidR="001B6E6A" w:rsidRDefault="001B6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1B6E6A" w14:paraId="3024BECB" w14:textId="77777777" w:rsidTr="005071C7">
      <w:trPr>
        <w:trHeight w:val="340"/>
      </w:trPr>
      <w:tc>
        <w:tcPr>
          <w:tcW w:w="1134" w:type="dxa"/>
        </w:tcPr>
        <w:p w14:paraId="24717867" w14:textId="77777777" w:rsidR="002670A7" w:rsidRPr="001B6E6A" w:rsidRDefault="002670A7" w:rsidP="005071C7">
          <w:pPr>
            <w:pStyle w:val="Sidefod"/>
            <w:spacing w:line="240" w:lineRule="auto"/>
            <w:rPr>
              <w:sz w:val="14"/>
              <w:szCs w:val="14"/>
            </w:rPr>
          </w:pPr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t>/</w:t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</w:tc>
    </w:tr>
  </w:tbl>
  <w:p w14:paraId="0CB82E24" w14:textId="330B17EA" w:rsidR="002670A7" w:rsidRPr="001B6E6A" w:rsidRDefault="001B6E6A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A1282D" wp14:editId="6A07ABDD">
          <wp:simplePos x="0" y="0"/>
          <wp:positionH relativeFrom="page">
            <wp:posOffset>0</wp:posOffset>
          </wp:positionH>
          <wp:positionV relativeFrom="paragraph">
            <wp:posOffset>-640715</wp:posOffset>
          </wp:positionV>
          <wp:extent cx="7559675" cy="1002665"/>
          <wp:effectExtent l="0" t="0" r="3175" b="6985"/>
          <wp:wrapNone/>
          <wp:docPr id="1288913227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13227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1B6E6A" w14:paraId="4A08BE38" w14:textId="77777777" w:rsidTr="002670A7">
      <w:trPr>
        <w:trHeight w:val="340"/>
      </w:trPr>
      <w:tc>
        <w:tcPr>
          <w:tcW w:w="1701" w:type="dxa"/>
        </w:tcPr>
        <w:p w14:paraId="6B27149D" w14:textId="77777777" w:rsidR="002670A7" w:rsidRPr="001B6E6A" w:rsidRDefault="002670A7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2" w:name="_Hlk108006992"/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Pr="001B6E6A">
            <w:rPr>
              <w:sz w:val="14"/>
              <w:szCs w:val="14"/>
            </w:rPr>
            <w:t>/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  <w:p w14:paraId="554EC5D7" w14:textId="77777777" w:rsidR="006C7782" w:rsidRPr="001B6E6A" w:rsidRDefault="006C7782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3" w:name="bmkSide1"/>
          <w:bookmarkEnd w:id="3"/>
        </w:p>
      </w:tc>
    </w:tr>
    <w:bookmarkEnd w:id="2"/>
  </w:tbl>
  <w:p w14:paraId="4C764083" w14:textId="77777777" w:rsidR="002F7F69" w:rsidRPr="001B6E6A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5C83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19E6B7B4" w14:textId="77777777" w:rsidR="001B6E6A" w:rsidRPr="001B6E6A" w:rsidRDefault="001B6E6A"/>
  </w:footnote>
  <w:footnote w:type="continuationSeparator" w:id="0">
    <w:p w14:paraId="10D8FBE4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6F441F95" w14:textId="77777777" w:rsidR="001B6E6A" w:rsidRPr="001B6E6A" w:rsidRDefault="001B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20A" w14:textId="77777777" w:rsidR="001B6E6A" w:rsidRDefault="001B6E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FC08" w14:textId="3895C4B5" w:rsidR="001B6E6A" w:rsidRDefault="001B6E6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824C0" wp14:editId="1579A87F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50928955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8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31C4" w14:textId="77777777" w:rsidR="001B6E6A" w:rsidRDefault="001B6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1554E"/>
    <w:multiLevelType w:val="hybridMultilevel"/>
    <w:tmpl w:val="A68CD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OaUPiFubQUoLekExo9NeMYtyMu8+jZ8Z2V9fNwYeKP4="/>
    <w:docVar w:name="Encrypted_DialogFieldValue_cosignatoryphonedir" w:val="PBtpzv/UCP3ItEmq6lCcRQ=="/>
    <w:docVar w:name="Encrypted_DialogFieldValue_documentdate" w:val="6dPNywpr5/ZxUYKL0K9QBBxh51MEdW/yIbyPnhR66wg="/>
    <w:docVar w:name="Encrypted_DialogFieldValue_finduserbutton" w:val="Go1BF8BBsJqqGsR1izlsvQ=="/>
    <w:docVar w:name="Encrypted_DialogFieldValue_networkprofileuserid" w:val="gVcsEXhTenXRpoKLz9lkzQ=="/>
    <w:docVar w:name="Encrypted_DialogFieldValue_okbutton" w:val="Go1BF8BBsJqqGsR1izlsvQ=="/>
    <w:docVar w:name="Encrypted_DialogFieldValue_sendercompany" w:val="bYEJIPzomZqcHYvMNzhIx/Xsd5RMd8TgwChdXT12G3s="/>
    <w:docVar w:name="Encrypted_DialogFieldValue_senderdepartment" w:val="SRSYaH40jt+m2qrTeV4Jl/kQij/vCDmcUaWpZuFHn/4="/>
    <w:docVar w:name="Encrypted_DialogFieldValue_senderemaildir" w:val="8KJItm2JKi+quvDAFGaPNw=="/>
    <w:docVar w:name="Encrypted_DialogFieldValue_sendermobile" w:val="nnWAzM7geqAg+VJeSoCetQ=="/>
    <w:docVar w:name="Encrypted_DialogFieldValue_sendername" w:val="OaUPiFubQUoLekExo9NeMYtyMu8+jZ8Z2V9fNwYeKP4="/>
    <w:docVar w:name="Encrypted_DialogFieldValue_senderphonedir" w:val="PBtpzv/UCP3ItEmq6lCcRQ=="/>
    <w:docVar w:name="Encrypted_DialogFieldValue_sendersubdepartment" w:val="Dwemwbe3JcBMwRuDjR8h0w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1B6E6A"/>
    <w:rsid w:val="00004AA3"/>
    <w:rsid w:val="00013EA4"/>
    <w:rsid w:val="00014751"/>
    <w:rsid w:val="00014A0A"/>
    <w:rsid w:val="00023F51"/>
    <w:rsid w:val="00025329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56EA"/>
    <w:rsid w:val="00065894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B6E6A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A5D77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3FA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3256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03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4709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07923"/>
    <w:rsid w:val="007133C5"/>
    <w:rsid w:val="00730291"/>
    <w:rsid w:val="00730F03"/>
    <w:rsid w:val="007417A5"/>
    <w:rsid w:val="00742180"/>
    <w:rsid w:val="00743FB2"/>
    <w:rsid w:val="00750A92"/>
    <w:rsid w:val="00754E84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0522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17B1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23C0"/>
    <w:rsid w:val="009D4657"/>
    <w:rsid w:val="009D7C41"/>
    <w:rsid w:val="009E7976"/>
    <w:rsid w:val="009F30A9"/>
    <w:rsid w:val="009F5A7B"/>
    <w:rsid w:val="00A03D05"/>
    <w:rsid w:val="00A067A9"/>
    <w:rsid w:val="00A206B5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9BE"/>
    <w:rsid w:val="00AB0A0E"/>
    <w:rsid w:val="00AB1C70"/>
    <w:rsid w:val="00AB6EFD"/>
    <w:rsid w:val="00AC7117"/>
    <w:rsid w:val="00AC7B26"/>
    <w:rsid w:val="00AD5BC8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4AC2"/>
    <w:rsid w:val="00BC7669"/>
    <w:rsid w:val="00BD5E81"/>
    <w:rsid w:val="00BE142E"/>
    <w:rsid w:val="00BF1034"/>
    <w:rsid w:val="00BF2644"/>
    <w:rsid w:val="00BF755E"/>
    <w:rsid w:val="00C01957"/>
    <w:rsid w:val="00C11C71"/>
    <w:rsid w:val="00C144E2"/>
    <w:rsid w:val="00C1782E"/>
    <w:rsid w:val="00C211A8"/>
    <w:rsid w:val="00C42FEA"/>
    <w:rsid w:val="00C4515C"/>
    <w:rsid w:val="00C546F2"/>
    <w:rsid w:val="00C60188"/>
    <w:rsid w:val="00C615EF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080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D903"/>
  <w15:docId w15:val="{6F775BED-3F33-46D0-87AC-7737A802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A5"/>
    <w:pPr>
      <w:spacing w:after="0" w:line="260" w:lineRule="atLeast"/>
    </w:pPr>
    <w:rPr>
      <w:rFonts w:ascii="K2D" w:eastAsia="Times New Roman" w:hAnsi="K2D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C58"/>
    <w:pPr>
      <w:keepNext/>
      <w:spacing w:before="400" w:after="400" w:line="240" w:lineRule="auto"/>
      <w:outlineLvl w:val="0"/>
    </w:pPr>
    <w:rPr>
      <w:rFonts w:ascii="K2D ExtraBold" w:hAnsi="K2D ExtraBold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/>
      <w:outlineLvl w:val="2"/>
    </w:pPr>
    <w:rPr>
      <w:rFonts w:ascii="K2D SemiBold" w:eastAsiaTheme="majorEastAsia" w:hAnsi="K2D SemiBold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  <w:szCs w:val="20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paragraph" w:styleId="Listeafsnit">
    <w:name w:val="List Paragraph"/>
    <w:basedOn w:val="Normal"/>
    <w:uiPriority w:val="34"/>
    <w:qFormat/>
    <w:rsid w:val="001B6E6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B6E6A"/>
    <w:rPr>
      <w:color w:val="23356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vejl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14</TotalTime>
  <Pages>2</Pages>
  <Words>340</Words>
  <Characters>2116</Characters>
  <Application>Microsoft Office Word</Application>
  <DocSecurity>0</DocSecurity>
  <Lines>55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Pinla</dc:creator>
  <cp:lastModifiedBy>Pia Hjort Laursen  PPR - Administration &amp; Læring  Børn og Unge  Vejle Kommune</cp:lastModifiedBy>
  <cp:revision>8</cp:revision>
  <cp:lastPrinted>2014-07-17T10:44:00Z</cp:lastPrinted>
  <dcterms:created xsi:type="dcterms:W3CDTF">2025-10-29T08:43:00Z</dcterms:created>
  <dcterms:modified xsi:type="dcterms:W3CDTF">2026-04-24T09:29:00Z</dcterms:modified>
</cp:coreProperties>
</file>